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C48C8" w14:textId="58D73703" w:rsidR="00E727A6" w:rsidRDefault="00650CC4" w:rsidP="00795B44">
      <w:pPr>
        <w:pStyle w:val="Heading2"/>
        <w:spacing w:before="0"/>
        <w:rPr>
          <w:sz w:val="21"/>
          <w:szCs w:val="21"/>
        </w:rPr>
      </w:pPr>
      <w:r w:rsidRPr="00277E29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ACE7CA" wp14:editId="222FB086">
                <wp:simplePos x="0" y="0"/>
                <wp:positionH relativeFrom="column">
                  <wp:posOffset>2370520</wp:posOffset>
                </wp:positionH>
                <wp:positionV relativeFrom="paragraph">
                  <wp:posOffset>122667</wp:posOffset>
                </wp:positionV>
                <wp:extent cx="4535483" cy="7778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483" cy="777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4503D" w14:textId="0BEC667D" w:rsidR="000B18EC" w:rsidRPr="00277E29" w:rsidRDefault="000B18EC" w:rsidP="00277E29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color w:val="FFFFFF" w:themeColor="background1"/>
                                <w:sz w:val="48"/>
                              </w:rPr>
                              <w:t>1</w:t>
                            </w:r>
                            <w:r w:rsidR="004562BD">
                              <w:rPr>
                                <w:rFonts w:ascii="Bell MT" w:hAnsi="Bell MT"/>
                                <w:b/>
                                <w:color w:val="FFFFFF" w:themeColor="background1"/>
                                <w:sz w:val="48"/>
                              </w:rPr>
                              <w:t>8</w:t>
                            </w:r>
                            <w:r w:rsidRPr="00277E29">
                              <w:rPr>
                                <w:rFonts w:ascii="Bell MT" w:hAnsi="Bell MT"/>
                                <w:b/>
                                <w:color w:val="FFFFFF" w:themeColor="background1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Pr="00277E29">
                              <w:rPr>
                                <w:rFonts w:ascii="Bell MT" w:hAnsi="Bell MT"/>
                                <w:b/>
                                <w:color w:val="FFFFFF" w:themeColor="background1"/>
                                <w:sz w:val="48"/>
                              </w:rPr>
                              <w:t xml:space="preserve"> Annual Corporate Governance Conference 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ACE7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65pt;margin-top:9.65pt;width:357.1pt;height:61.2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" filled="f" stroked="f">
                <v:textbox style="mso-fit-shape-to-text:t">
                  <w:txbxContent>
                    <w:p w14:paraId="6774503D" w14:textId="0BEC667D" w:rsidR="000B18EC" w:rsidRPr="00277E29" w:rsidRDefault="000B18EC" w:rsidP="00277E29">
                      <w:pPr>
                        <w:jc w:val="center"/>
                        <w:rPr>
                          <w:rFonts w:ascii="Bell MT" w:hAnsi="Bell MT"/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Bell MT" w:hAnsi="Bell MT"/>
                          <w:b/>
                          <w:color w:val="FFFFFF" w:themeColor="background1"/>
                          <w:sz w:val="48"/>
                        </w:rPr>
                        <w:t>1</w:t>
                      </w:r>
                      <w:r w:rsidR="004562BD">
                        <w:rPr>
                          <w:rFonts w:ascii="Bell MT" w:hAnsi="Bell MT"/>
                          <w:b/>
                          <w:color w:val="FFFFFF" w:themeColor="background1"/>
                          <w:sz w:val="48"/>
                        </w:rPr>
                        <w:t>8</w:t>
                      </w:r>
                      <w:r w:rsidRPr="00277E29">
                        <w:rPr>
                          <w:rFonts w:ascii="Bell MT" w:hAnsi="Bell MT"/>
                          <w:b/>
                          <w:color w:val="FFFFFF" w:themeColor="background1"/>
                          <w:sz w:val="48"/>
                          <w:vertAlign w:val="superscript"/>
                        </w:rPr>
                        <w:t>th</w:t>
                      </w:r>
                      <w:r w:rsidRPr="00277E29">
                        <w:rPr>
                          <w:rFonts w:ascii="Bell MT" w:hAnsi="Bell MT"/>
                          <w:b/>
                          <w:color w:val="FFFFFF" w:themeColor="background1"/>
                          <w:sz w:val="48"/>
                        </w:rPr>
                        <w:t xml:space="preserve"> Annual Corporate Governance Conference Agenda</w:t>
                      </w:r>
                    </w:p>
                  </w:txbxContent>
                </v:textbox>
              </v:shape>
            </w:pict>
          </mc:Fallback>
        </mc:AlternateContent>
      </w:r>
      <w:r w:rsidRPr="00650CC4">
        <w:rPr>
          <w:noProof/>
          <w:sz w:val="21"/>
          <w:szCs w:val="21"/>
          <w:highlight w:val="darkBlue"/>
        </w:rPr>
        <w:drawing>
          <wp:anchor distT="0" distB="0" distL="114300" distR="114300" simplePos="0" relativeHeight="251666432" behindDoc="0" locked="0" layoutInCell="1" allowOverlap="1" wp14:anchorId="6F252C19" wp14:editId="79D90000">
            <wp:simplePos x="0" y="0"/>
            <wp:positionH relativeFrom="column">
              <wp:posOffset>-555363</wp:posOffset>
            </wp:positionH>
            <wp:positionV relativeFrom="paragraph">
              <wp:posOffset>181427</wp:posOffset>
            </wp:positionV>
            <wp:extent cx="2794860" cy="691657"/>
            <wp:effectExtent l="0" t="0" r="5715" b="0"/>
            <wp:wrapNone/>
            <wp:docPr id="10" name="Picture 9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08FCA95-CE9F-05B1-36A4-40D5142082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308FCA95-CE9F-05B1-36A4-40D5142082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4860" cy="691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401C">
        <w:rPr>
          <w:noProof/>
          <w:sz w:val="19"/>
          <w:szCs w:val="19"/>
        </w:rPr>
        <w:drawing>
          <wp:anchor distT="0" distB="0" distL="114300" distR="114300" simplePos="0" relativeHeight="251660800" behindDoc="0" locked="0" layoutInCell="1" allowOverlap="1" wp14:anchorId="14D043D2" wp14:editId="12217020">
            <wp:simplePos x="0" y="0"/>
            <wp:positionH relativeFrom="column">
              <wp:posOffset>-624638</wp:posOffset>
            </wp:positionH>
            <wp:positionV relativeFrom="paragraph">
              <wp:posOffset>2798</wp:posOffset>
            </wp:positionV>
            <wp:extent cx="7772400" cy="1085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ference Sni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D46DD" w14:textId="34D1347C" w:rsidR="00A75373" w:rsidRDefault="00A75373" w:rsidP="00795B44">
      <w:pPr>
        <w:pStyle w:val="Heading2"/>
        <w:spacing w:before="0"/>
        <w:rPr>
          <w:sz w:val="21"/>
          <w:szCs w:val="21"/>
        </w:rPr>
      </w:pPr>
    </w:p>
    <w:p w14:paraId="4E8328CE" w14:textId="010BEA08" w:rsidR="003E4CF8" w:rsidRDefault="003E4CF8" w:rsidP="003E4CF8"/>
    <w:p w14:paraId="18C147A5" w14:textId="2741849B" w:rsidR="003E4CF8" w:rsidRDefault="003E4CF8" w:rsidP="003E4CF8"/>
    <w:p w14:paraId="49E6527E" w14:textId="70CD8980" w:rsidR="003E4CF8" w:rsidRDefault="003E4CF8" w:rsidP="003E4CF8"/>
    <w:p w14:paraId="23F7858A" w14:textId="77777777" w:rsidR="003E4CF8" w:rsidRDefault="003E4CF8" w:rsidP="003E4CF8"/>
    <w:p w14:paraId="5E58E52A" w14:textId="77777777" w:rsidR="00F6648B" w:rsidRDefault="00F6648B" w:rsidP="003E4CF8">
      <w:pPr>
        <w:rPr>
          <w:rFonts w:ascii="Calibri" w:hAnsi="Calibri"/>
          <w:b/>
          <w:caps/>
          <w:sz w:val="24"/>
        </w:rPr>
      </w:pPr>
    </w:p>
    <w:p w14:paraId="7C2B8B8A" w14:textId="77777777" w:rsidR="008F57FA" w:rsidRDefault="008F57FA" w:rsidP="003E4CF8">
      <w:pPr>
        <w:rPr>
          <w:rFonts w:ascii="Calibri" w:hAnsi="Calibri"/>
          <w:b/>
          <w:caps/>
          <w:sz w:val="24"/>
        </w:rPr>
      </w:pPr>
    </w:p>
    <w:p w14:paraId="42A3599D" w14:textId="0D8CAB3D" w:rsidR="00A1509F" w:rsidRDefault="00A1509F" w:rsidP="003E4CF8">
      <w:pPr>
        <w:rPr>
          <w:rFonts w:ascii="Calibri" w:hAnsi="Calibri"/>
          <w:b/>
          <w:caps/>
          <w:sz w:val="24"/>
        </w:rPr>
      </w:pPr>
      <w:r>
        <w:rPr>
          <w:rFonts w:ascii="Calibri" w:hAnsi="Calibri"/>
          <w:b/>
          <w:caps/>
          <w:sz w:val="24"/>
        </w:rPr>
        <w:t>THURSDAY, April 1</w:t>
      </w:r>
      <w:r w:rsidR="004562BD">
        <w:rPr>
          <w:rFonts w:ascii="Calibri" w:hAnsi="Calibri"/>
          <w:b/>
          <w:caps/>
          <w:sz w:val="24"/>
        </w:rPr>
        <w:t>0</w:t>
      </w:r>
      <w:r>
        <w:rPr>
          <w:rFonts w:ascii="Calibri" w:hAnsi="Calibri"/>
          <w:b/>
          <w:caps/>
          <w:sz w:val="24"/>
        </w:rPr>
        <w:t>, 202</w:t>
      </w:r>
      <w:r w:rsidR="00556565">
        <w:rPr>
          <w:rFonts w:ascii="Calibri" w:hAnsi="Calibri"/>
          <w:b/>
          <w:caps/>
          <w:sz w:val="24"/>
        </w:rPr>
        <w:t>5</w:t>
      </w:r>
      <w:r>
        <w:rPr>
          <w:rFonts w:ascii="Calibri" w:hAnsi="Calibri"/>
          <w:b/>
          <w:caps/>
          <w:sz w:val="24"/>
        </w:rPr>
        <w:t xml:space="preserve"> </w:t>
      </w:r>
      <w:r w:rsidR="007015D2">
        <w:rPr>
          <w:rFonts w:ascii="Calibri" w:hAnsi="Calibri"/>
          <w:b/>
          <w:caps/>
          <w:sz w:val="24"/>
        </w:rPr>
        <w:t>–</w:t>
      </w:r>
      <w:r>
        <w:rPr>
          <w:rFonts w:ascii="Calibri" w:hAnsi="Calibri"/>
          <w:b/>
          <w:caps/>
          <w:sz w:val="24"/>
        </w:rPr>
        <w:t xml:space="preserve"> </w:t>
      </w:r>
      <w:r w:rsidRPr="001D4E82">
        <w:rPr>
          <w:rFonts w:ascii="Calibri" w:hAnsi="Calibri"/>
          <w:b/>
          <w:sz w:val="22"/>
          <w:szCs w:val="22"/>
        </w:rPr>
        <w:t>GHALL</w:t>
      </w:r>
      <w:r w:rsidR="007015D2">
        <w:rPr>
          <w:rFonts w:ascii="Calibri" w:hAnsi="Calibri"/>
          <w:b/>
          <w:sz w:val="22"/>
          <w:szCs w:val="22"/>
        </w:rPr>
        <w:t xml:space="preserve"> 220</w:t>
      </w:r>
      <w:r w:rsidRPr="001D4E82">
        <w:rPr>
          <w:rFonts w:ascii="Calibri" w:hAnsi="Calibri"/>
          <w:b/>
          <w:sz w:val="22"/>
          <w:szCs w:val="22"/>
        </w:rPr>
        <w:t xml:space="preserve">, </w:t>
      </w:r>
      <w:r w:rsidR="00B716D6">
        <w:rPr>
          <w:rFonts w:ascii="Calibri" w:hAnsi="Calibri"/>
          <w:b/>
          <w:sz w:val="22"/>
          <w:szCs w:val="22"/>
        </w:rPr>
        <w:t>2</w:t>
      </w:r>
      <w:r w:rsidR="00B716D6" w:rsidRPr="00B716D6">
        <w:rPr>
          <w:rFonts w:ascii="Calibri" w:hAnsi="Calibri"/>
          <w:b/>
          <w:sz w:val="22"/>
          <w:szCs w:val="22"/>
          <w:vertAlign w:val="superscript"/>
        </w:rPr>
        <w:t>nd</w:t>
      </w:r>
      <w:r w:rsidRPr="001D4E82">
        <w:rPr>
          <w:rFonts w:ascii="Calibri" w:hAnsi="Calibri"/>
          <w:b/>
          <w:sz w:val="22"/>
          <w:szCs w:val="22"/>
        </w:rPr>
        <w:t xml:space="preserve"> Floor</w:t>
      </w:r>
      <w:r>
        <w:rPr>
          <w:rFonts w:ascii="Calibri" w:hAnsi="Calibri"/>
          <w:b/>
          <w:caps/>
          <w:sz w:val="24"/>
        </w:rPr>
        <w:t xml:space="preserve"> </w:t>
      </w:r>
    </w:p>
    <w:tbl>
      <w:tblPr>
        <w:tblStyle w:val="TableGrid"/>
        <w:tblW w:w="11250" w:type="dxa"/>
        <w:tblInd w:w="-455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913"/>
        <w:gridCol w:w="1377"/>
        <w:gridCol w:w="7960"/>
      </w:tblGrid>
      <w:tr w:rsidR="00CB5894" w:rsidRPr="00F634AD" w14:paraId="192C50F6" w14:textId="77777777" w:rsidTr="002F4B46">
        <w:tc>
          <w:tcPr>
            <w:tcW w:w="1913" w:type="dxa"/>
            <w:shd w:val="clear" w:color="auto" w:fill="1F497D" w:themeFill="text2"/>
            <w:vAlign w:val="center"/>
          </w:tcPr>
          <w:p w14:paraId="4915FEE8" w14:textId="117B00BC" w:rsidR="00CB5894" w:rsidRPr="00F634AD" w:rsidRDefault="00E25726" w:rsidP="002F4B46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6</w:t>
            </w:r>
            <w:r w:rsidR="00CB5894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0</w:t>
            </w:r>
            <w:r w:rsidR="00CB5894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0</w:t>
            </w:r>
            <w:r w:rsidR="00CB5894" w:rsidRPr="00F634AD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7</w:t>
            </w:r>
            <w:r w:rsidR="00CB5894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:</w:t>
            </w:r>
            <w:r w:rsidR="00556565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15</w:t>
            </w:r>
            <w:r w:rsidR="00CB5894" w:rsidRPr="00F634AD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80BED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P</w:t>
            </w:r>
            <w:r w:rsidR="00CB5894" w:rsidRPr="00F634AD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M</w:t>
            </w:r>
          </w:p>
        </w:tc>
        <w:tc>
          <w:tcPr>
            <w:tcW w:w="1377" w:type="dxa"/>
            <w:shd w:val="clear" w:color="auto" w:fill="1F497D" w:themeFill="text2"/>
          </w:tcPr>
          <w:p w14:paraId="6BE0DF8C" w14:textId="77777777" w:rsidR="00CB5894" w:rsidRPr="00F634AD" w:rsidRDefault="00CB5894" w:rsidP="002F4B46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60" w:type="dxa"/>
            <w:shd w:val="clear" w:color="auto" w:fill="1F497D" w:themeFill="text2"/>
            <w:vAlign w:val="center"/>
          </w:tcPr>
          <w:p w14:paraId="2CECF2D3" w14:textId="4B689FF1" w:rsidR="00CB5894" w:rsidRPr="00F634AD" w:rsidRDefault="00280BED" w:rsidP="002F4B46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Keynote </w:t>
            </w:r>
            <w:r w:rsidR="00301391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Speaker</w:t>
            </w:r>
          </w:p>
        </w:tc>
      </w:tr>
      <w:tr w:rsidR="00CB5894" w:rsidRPr="00017DE9" w14:paraId="1316489E" w14:textId="77777777" w:rsidTr="002F4B46">
        <w:tc>
          <w:tcPr>
            <w:tcW w:w="11250" w:type="dxa"/>
            <w:gridSpan w:val="3"/>
            <w:shd w:val="clear" w:color="auto" w:fill="DBE5F1" w:themeFill="accent1" w:themeFillTint="33"/>
            <w:vAlign w:val="center"/>
          </w:tcPr>
          <w:p w14:paraId="040A1D64" w14:textId="21FC8A0E" w:rsidR="006A7066" w:rsidRPr="00017DE9" w:rsidRDefault="007745F7" w:rsidP="00D622FF">
            <w:pPr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</w:t>
            </w:r>
            <w:r w:rsidR="00500DFE">
              <w:rPr>
                <w:rFonts w:ascii="Calibri" w:hAnsi="Calibri"/>
                <w:b/>
                <w:sz w:val="22"/>
                <w:szCs w:val="22"/>
              </w:rPr>
              <w:t xml:space="preserve">                 </w:t>
            </w:r>
            <w:r w:rsidR="004D40F6">
              <w:rPr>
                <w:rFonts w:ascii="Calibri" w:hAnsi="Calibri"/>
                <w:b/>
                <w:sz w:val="22"/>
                <w:szCs w:val="22"/>
              </w:rPr>
              <w:t>John</w:t>
            </w:r>
            <w:r w:rsidR="0030139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D40F6">
              <w:rPr>
                <w:rFonts w:ascii="Calibri" w:hAnsi="Calibri"/>
                <w:b/>
                <w:sz w:val="22"/>
                <w:szCs w:val="22"/>
              </w:rPr>
              <w:t>COFFEE</w:t>
            </w:r>
            <w:r w:rsidR="0083609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802390">
              <w:rPr>
                <w:rFonts w:ascii="Calibri" w:hAnsi="Calibri"/>
                <w:b/>
                <w:sz w:val="22"/>
                <w:szCs w:val="22"/>
              </w:rPr>
              <w:t>(Columbia University</w:t>
            </w:r>
            <w:r w:rsidR="00207C38">
              <w:rPr>
                <w:rFonts w:ascii="Calibri" w:hAnsi="Calibri"/>
                <w:b/>
                <w:sz w:val="22"/>
                <w:szCs w:val="22"/>
              </w:rPr>
              <w:t xml:space="preserve"> and ECGI</w:t>
            </w:r>
            <w:r w:rsidR="0080239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</w:tr>
      <w:tr w:rsidR="00280BED" w:rsidRPr="00277E29" w14:paraId="76104D51" w14:textId="77777777" w:rsidTr="002F4B46">
        <w:tc>
          <w:tcPr>
            <w:tcW w:w="1913" w:type="dxa"/>
            <w:shd w:val="clear" w:color="auto" w:fill="1F497D" w:themeFill="text2"/>
            <w:vAlign w:val="center"/>
          </w:tcPr>
          <w:p w14:paraId="5B72937B" w14:textId="6ED1D43C" w:rsidR="00280BED" w:rsidRPr="00277E29" w:rsidRDefault="00556565" w:rsidP="002F4B46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7</w:t>
            </w:r>
            <w:r w:rsidR="006A7066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15</w:t>
            </w:r>
            <w:r w:rsidR="00280BED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9</w:t>
            </w:r>
            <w:r w:rsidR="00280BED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:</w:t>
            </w:r>
            <w:r w:rsidR="008A591A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0</w:t>
            </w:r>
            <w:r w:rsidR="00280BED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0 PM</w:t>
            </w:r>
          </w:p>
        </w:tc>
        <w:tc>
          <w:tcPr>
            <w:tcW w:w="1377" w:type="dxa"/>
            <w:shd w:val="clear" w:color="auto" w:fill="1F497D" w:themeFill="text2"/>
          </w:tcPr>
          <w:p w14:paraId="5590CC25" w14:textId="77777777" w:rsidR="00280BED" w:rsidRPr="00277E29" w:rsidRDefault="00280BED" w:rsidP="002F4B46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60" w:type="dxa"/>
            <w:shd w:val="clear" w:color="auto" w:fill="1F497D" w:themeFill="text2"/>
            <w:vAlign w:val="center"/>
          </w:tcPr>
          <w:p w14:paraId="2EF487F3" w14:textId="771C078D" w:rsidR="00280BED" w:rsidRPr="00277E29" w:rsidRDefault="00587ED8" w:rsidP="002F4B46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Coc</w:t>
            </w:r>
            <w:r w:rsidR="009C7107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k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tail</w:t>
            </w:r>
            <w:r w:rsidR="00B41B5A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 Reception</w:t>
            </w:r>
          </w:p>
        </w:tc>
      </w:tr>
    </w:tbl>
    <w:p w14:paraId="2C81C7BE" w14:textId="77777777" w:rsidR="00A1509F" w:rsidRDefault="00A1509F" w:rsidP="003E4CF8">
      <w:pPr>
        <w:rPr>
          <w:rFonts w:ascii="Calibri" w:hAnsi="Calibri"/>
          <w:b/>
          <w:caps/>
          <w:sz w:val="24"/>
        </w:rPr>
      </w:pPr>
    </w:p>
    <w:p w14:paraId="7A01C639" w14:textId="44F39905" w:rsidR="003E4CF8" w:rsidRDefault="007435C6" w:rsidP="003E4CF8">
      <w:pPr>
        <w:rPr>
          <w:rFonts w:ascii="Calibri" w:hAnsi="Calibri"/>
          <w:b/>
          <w:caps/>
          <w:sz w:val="24"/>
        </w:rPr>
      </w:pPr>
      <w:r>
        <w:rPr>
          <w:rFonts w:ascii="Calibri" w:hAnsi="Calibri"/>
          <w:b/>
          <w:caps/>
          <w:sz w:val="24"/>
        </w:rPr>
        <w:t xml:space="preserve">Friday, April </w:t>
      </w:r>
      <w:r w:rsidR="00821150">
        <w:rPr>
          <w:rFonts w:ascii="Calibri" w:hAnsi="Calibri"/>
          <w:b/>
          <w:caps/>
          <w:sz w:val="24"/>
        </w:rPr>
        <w:t>1</w:t>
      </w:r>
      <w:r w:rsidR="00556565">
        <w:rPr>
          <w:rFonts w:ascii="Calibri" w:hAnsi="Calibri"/>
          <w:b/>
          <w:caps/>
          <w:sz w:val="24"/>
        </w:rPr>
        <w:t>1</w:t>
      </w:r>
      <w:r>
        <w:rPr>
          <w:rFonts w:ascii="Calibri" w:hAnsi="Calibri"/>
          <w:b/>
          <w:caps/>
          <w:sz w:val="24"/>
        </w:rPr>
        <w:t>, 202</w:t>
      </w:r>
      <w:r w:rsidR="00556565">
        <w:rPr>
          <w:rFonts w:ascii="Calibri" w:hAnsi="Calibri"/>
          <w:b/>
          <w:caps/>
          <w:sz w:val="24"/>
        </w:rPr>
        <w:t>5</w:t>
      </w:r>
      <w:r w:rsidR="001D4E82">
        <w:rPr>
          <w:rFonts w:ascii="Calibri" w:hAnsi="Calibri"/>
          <w:b/>
          <w:caps/>
          <w:sz w:val="24"/>
        </w:rPr>
        <w:t xml:space="preserve"> </w:t>
      </w:r>
      <w:r w:rsidR="007015D2">
        <w:rPr>
          <w:rFonts w:ascii="Calibri" w:hAnsi="Calibri"/>
          <w:b/>
          <w:caps/>
          <w:sz w:val="24"/>
        </w:rPr>
        <w:t>–</w:t>
      </w:r>
      <w:r w:rsidR="001D4E82">
        <w:rPr>
          <w:rFonts w:ascii="Calibri" w:hAnsi="Calibri"/>
          <w:b/>
          <w:caps/>
          <w:sz w:val="24"/>
        </w:rPr>
        <w:t xml:space="preserve"> </w:t>
      </w:r>
      <w:r w:rsidR="001D4E82" w:rsidRPr="001D4E82">
        <w:rPr>
          <w:rFonts w:ascii="Calibri" w:hAnsi="Calibri"/>
          <w:b/>
          <w:sz w:val="22"/>
          <w:szCs w:val="22"/>
        </w:rPr>
        <w:t>GHALL</w:t>
      </w:r>
      <w:r w:rsidR="007015D2">
        <w:rPr>
          <w:rFonts w:ascii="Calibri" w:hAnsi="Calibri"/>
          <w:b/>
          <w:sz w:val="22"/>
          <w:szCs w:val="22"/>
        </w:rPr>
        <w:t xml:space="preserve"> 220</w:t>
      </w:r>
      <w:r w:rsidR="001D4E82" w:rsidRPr="001D4E82">
        <w:rPr>
          <w:rFonts w:ascii="Calibri" w:hAnsi="Calibri"/>
          <w:b/>
          <w:sz w:val="22"/>
          <w:szCs w:val="22"/>
        </w:rPr>
        <w:t xml:space="preserve">, </w:t>
      </w:r>
      <w:r w:rsidR="007015D2">
        <w:rPr>
          <w:rFonts w:ascii="Calibri" w:hAnsi="Calibri"/>
          <w:b/>
          <w:sz w:val="22"/>
          <w:szCs w:val="22"/>
        </w:rPr>
        <w:t>2</w:t>
      </w:r>
      <w:r w:rsidR="007015D2" w:rsidRPr="00B716D6">
        <w:rPr>
          <w:rFonts w:ascii="Calibri" w:hAnsi="Calibri"/>
          <w:b/>
          <w:sz w:val="22"/>
          <w:szCs w:val="22"/>
          <w:vertAlign w:val="superscript"/>
        </w:rPr>
        <w:t>nd</w:t>
      </w:r>
      <w:r w:rsidR="001D4E82" w:rsidRPr="001D4E82">
        <w:rPr>
          <w:rFonts w:ascii="Calibri" w:hAnsi="Calibri"/>
          <w:b/>
          <w:sz w:val="22"/>
          <w:szCs w:val="22"/>
        </w:rPr>
        <w:t xml:space="preserve"> Floor</w:t>
      </w:r>
    </w:p>
    <w:tbl>
      <w:tblPr>
        <w:tblStyle w:val="TableGrid"/>
        <w:tblW w:w="11273" w:type="dxa"/>
        <w:tblInd w:w="-455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183"/>
        <w:gridCol w:w="1377"/>
        <w:gridCol w:w="7713"/>
      </w:tblGrid>
      <w:tr w:rsidR="00346ACA" w:rsidRPr="00F634AD" w14:paraId="2AC06958" w14:textId="77777777" w:rsidTr="00E73841">
        <w:tc>
          <w:tcPr>
            <w:tcW w:w="2183" w:type="dxa"/>
            <w:shd w:val="clear" w:color="auto" w:fill="1F497D" w:themeFill="text2"/>
            <w:vAlign w:val="center"/>
          </w:tcPr>
          <w:p w14:paraId="444DA69D" w14:textId="0A2ABD10" w:rsidR="00346ACA" w:rsidRPr="00F634AD" w:rsidRDefault="006E29B6" w:rsidP="007D2929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8</w:t>
            </w:r>
            <w:r w:rsidR="007435C6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:</w:t>
            </w:r>
            <w:r w:rsidR="00FD7A8B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30</w:t>
            </w:r>
            <w:r w:rsidR="00346ACA" w:rsidRPr="00F634AD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 – </w:t>
            </w:r>
            <w:r w:rsidR="00CF5458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9</w:t>
            </w:r>
            <w:r w:rsidR="00A502B9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:</w:t>
            </w:r>
            <w:r w:rsidR="00013311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00</w:t>
            </w:r>
            <w:r w:rsidR="00346ACA" w:rsidRPr="00F634AD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 AM</w:t>
            </w:r>
          </w:p>
        </w:tc>
        <w:tc>
          <w:tcPr>
            <w:tcW w:w="1377" w:type="dxa"/>
            <w:shd w:val="clear" w:color="auto" w:fill="1F497D" w:themeFill="text2"/>
          </w:tcPr>
          <w:p w14:paraId="14311BC9" w14:textId="77777777" w:rsidR="00346ACA" w:rsidRPr="00F634AD" w:rsidRDefault="00346ACA" w:rsidP="007D2929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713" w:type="dxa"/>
            <w:shd w:val="clear" w:color="auto" w:fill="1F497D" w:themeFill="text2"/>
            <w:vAlign w:val="center"/>
          </w:tcPr>
          <w:p w14:paraId="71FDA56E" w14:textId="330C6CD3" w:rsidR="008B4B0E" w:rsidRPr="00F634AD" w:rsidRDefault="00346ACA" w:rsidP="00B716D6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F634AD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Breakfast</w:t>
            </w:r>
          </w:p>
        </w:tc>
      </w:tr>
      <w:tr w:rsidR="001F22A9" w:rsidRPr="00F634AD" w14:paraId="36085C58" w14:textId="77777777" w:rsidTr="00E73841">
        <w:tc>
          <w:tcPr>
            <w:tcW w:w="11273" w:type="dxa"/>
            <w:gridSpan w:val="3"/>
            <w:shd w:val="clear" w:color="auto" w:fill="DBE5F1" w:themeFill="accent1" w:themeFillTint="33"/>
            <w:vAlign w:val="center"/>
          </w:tcPr>
          <w:p w14:paraId="52FEE6DB" w14:textId="77777777" w:rsidR="009A56D8" w:rsidRDefault="009A56D8" w:rsidP="001C21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9607F81" w14:textId="2A53B4F4" w:rsidR="001F22A9" w:rsidRPr="00017DE9" w:rsidRDefault="001F22A9" w:rsidP="001C21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634AD">
              <w:rPr>
                <w:rFonts w:ascii="Calibri" w:hAnsi="Calibri"/>
                <w:b/>
                <w:sz w:val="22"/>
                <w:szCs w:val="22"/>
              </w:rPr>
              <w:t>SESSION I: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77F1F">
              <w:rPr>
                <w:rFonts w:ascii="Calibri" w:hAnsi="Calibri"/>
                <w:b/>
                <w:sz w:val="22"/>
                <w:szCs w:val="22"/>
              </w:rPr>
              <w:t xml:space="preserve">Jeff </w:t>
            </w:r>
            <w:r w:rsidR="00755BD8">
              <w:rPr>
                <w:rFonts w:ascii="Calibri" w:hAnsi="Calibri"/>
                <w:b/>
                <w:sz w:val="22"/>
                <w:szCs w:val="22"/>
              </w:rPr>
              <w:t>COLES</w:t>
            </w:r>
            <w:r w:rsidR="0014743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02A37">
              <w:rPr>
                <w:rFonts w:ascii="Calibri" w:hAnsi="Calibri"/>
                <w:b/>
                <w:sz w:val="22"/>
                <w:szCs w:val="22"/>
              </w:rPr>
              <w:t>(University of Utah</w:t>
            </w:r>
            <w:r w:rsidR="00207C38">
              <w:rPr>
                <w:rFonts w:ascii="Calibri" w:hAnsi="Calibri"/>
                <w:b/>
                <w:sz w:val="22"/>
                <w:szCs w:val="22"/>
              </w:rPr>
              <w:t xml:space="preserve"> and ECGI</w:t>
            </w:r>
            <w:r w:rsidR="00D02A37">
              <w:rPr>
                <w:rFonts w:ascii="Calibri" w:hAnsi="Calibri"/>
                <w:b/>
                <w:sz w:val="22"/>
                <w:szCs w:val="22"/>
              </w:rPr>
              <w:t xml:space="preserve">) </w:t>
            </w:r>
            <w:r w:rsidR="00147434">
              <w:rPr>
                <w:rFonts w:ascii="Calibri" w:hAnsi="Calibri"/>
                <w:b/>
                <w:sz w:val="22"/>
                <w:szCs w:val="22"/>
              </w:rPr>
              <w:t>[CHAIR]</w:t>
            </w:r>
          </w:p>
        </w:tc>
      </w:tr>
      <w:tr w:rsidR="001F22A9" w:rsidRPr="00F634AD" w14:paraId="5AFF8978" w14:textId="77777777" w:rsidTr="00E73841">
        <w:tc>
          <w:tcPr>
            <w:tcW w:w="2183" w:type="dxa"/>
            <w:vAlign w:val="center"/>
          </w:tcPr>
          <w:p w14:paraId="4B8E6C2B" w14:textId="708D23C0" w:rsidR="001F22A9" w:rsidRPr="00C31312" w:rsidRDefault="00563061" w:rsidP="001F22A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1F22A9">
              <w:rPr>
                <w:rFonts w:ascii="Calibri" w:hAnsi="Calibri"/>
                <w:sz w:val="22"/>
                <w:szCs w:val="22"/>
              </w:rPr>
              <w:t>:</w:t>
            </w:r>
            <w:r w:rsidR="00013311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  <w:r w:rsidR="001F22A9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013311">
              <w:rPr>
                <w:rFonts w:ascii="Calibri" w:hAnsi="Calibri"/>
                <w:sz w:val="22"/>
                <w:szCs w:val="22"/>
              </w:rPr>
              <w:t>9</w:t>
            </w:r>
            <w:r w:rsidR="001F22A9">
              <w:rPr>
                <w:rFonts w:ascii="Calibri" w:hAnsi="Calibri"/>
                <w:sz w:val="22"/>
                <w:szCs w:val="22"/>
              </w:rPr>
              <w:t>:</w:t>
            </w:r>
            <w:r w:rsidR="00AB1F13">
              <w:rPr>
                <w:rFonts w:ascii="Calibri" w:hAnsi="Calibri"/>
                <w:sz w:val="22"/>
                <w:szCs w:val="22"/>
              </w:rPr>
              <w:t>5</w:t>
            </w:r>
            <w:r w:rsidR="00FD2DE9">
              <w:rPr>
                <w:rFonts w:ascii="Calibri" w:hAnsi="Calibri"/>
                <w:sz w:val="22"/>
                <w:szCs w:val="22"/>
              </w:rPr>
              <w:t>0</w:t>
            </w:r>
            <w:r w:rsidR="001F22A9" w:rsidRPr="002A5458"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9090" w:type="dxa"/>
            <w:gridSpan w:val="2"/>
            <w:vAlign w:val="center"/>
          </w:tcPr>
          <w:p w14:paraId="6D4E9419" w14:textId="3F900FE8" w:rsidR="001F22A9" w:rsidRPr="00E479EB" w:rsidRDefault="001F22A9" w:rsidP="003E2E68">
            <w:pPr>
              <w:ind w:left="-18"/>
            </w:pPr>
            <w:r w:rsidRPr="002A5458">
              <w:rPr>
                <w:rFonts w:ascii="Calibri" w:hAnsi="Calibri"/>
                <w:b/>
                <w:sz w:val="22"/>
                <w:szCs w:val="20"/>
              </w:rPr>
              <w:t xml:space="preserve">Paper: </w:t>
            </w:r>
            <w:r w:rsidR="00B4434C">
              <w:t>Executive Incentives and Strategic Talent</w:t>
            </w:r>
            <w:r w:rsidR="003E2E68">
              <w:t xml:space="preserve"> </w:t>
            </w:r>
            <w:r w:rsidR="00B4434C">
              <w:t>Acquisition: Evidence from Poaching</w:t>
            </w:r>
          </w:p>
          <w:p w14:paraId="6508411E" w14:textId="1183EC0D" w:rsidR="001F22A9" w:rsidRPr="00C51081" w:rsidRDefault="001F22A9" w:rsidP="001F22A9">
            <w:pPr>
              <w:ind w:left="-18"/>
              <w:rPr>
                <w:rFonts w:ascii="Calibri" w:hAnsi="Calibri"/>
                <w:b/>
                <w:sz w:val="22"/>
                <w:szCs w:val="20"/>
              </w:rPr>
            </w:pPr>
            <w:r w:rsidRPr="002A5458">
              <w:rPr>
                <w:rFonts w:ascii="Calibri" w:hAnsi="Calibri"/>
                <w:b/>
                <w:sz w:val="22"/>
                <w:szCs w:val="20"/>
              </w:rPr>
              <w:t>Presenting Author:</w:t>
            </w:r>
            <w:r w:rsidR="00E759A9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="003765FD">
              <w:rPr>
                <w:rFonts w:ascii="Calibri" w:hAnsi="Calibri"/>
                <w:bCs/>
                <w:sz w:val="22"/>
                <w:szCs w:val="20"/>
              </w:rPr>
              <w:t>M</w:t>
            </w:r>
            <w:r w:rsidR="00E759A9">
              <w:rPr>
                <w:rFonts w:ascii="Calibri" w:hAnsi="Calibri"/>
                <w:bCs/>
                <w:sz w:val="22"/>
                <w:szCs w:val="20"/>
              </w:rPr>
              <w:t>att</w:t>
            </w:r>
            <w:r w:rsidR="000C6A6C">
              <w:rPr>
                <w:rFonts w:ascii="Calibri" w:hAnsi="Calibri"/>
                <w:bCs/>
                <w:sz w:val="22"/>
                <w:szCs w:val="20"/>
              </w:rPr>
              <w:t>h</w:t>
            </w:r>
            <w:r w:rsidR="00E759A9">
              <w:rPr>
                <w:rFonts w:ascii="Calibri" w:hAnsi="Calibri"/>
                <w:bCs/>
                <w:sz w:val="22"/>
                <w:szCs w:val="20"/>
              </w:rPr>
              <w:t>ew BLOOMFIELD</w:t>
            </w:r>
            <w:r w:rsidR="00802390">
              <w:rPr>
                <w:rFonts w:ascii="Calibri" w:hAnsi="Calibri"/>
                <w:bCs/>
                <w:sz w:val="22"/>
                <w:szCs w:val="20"/>
              </w:rPr>
              <w:t xml:space="preserve"> (University of Pennsylvania)</w:t>
            </w:r>
          </w:p>
          <w:p w14:paraId="31D888A9" w14:textId="427F28C6" w:rsidR="001F22A9" w:rsidRPr="006C1A5D" w:rsidRDefault="001F22A9" w:rsidP="001F22A9">
            <w:pPr>
              <w:ind w:left="-18"/>
              <w:rPr>
                <w:rFonts w:ascii="Calibri" w:hAnsi="Calibri"/>
                <w:bCs/>
                <w:sz w:val="22"/>
                <w:szCs w:val="22"/>
              </w:rPr>
            </w:pPr>
            <w:r w:rsidRPr="002A5458">
              <w:rPr>
                <w:rFonts w:ascii="Calibri" w:hAnsi="Calibri"/>
                <w:b/>
                <w:sz w:val="22"/>
                <w:szCs w:val="20"/>
              </w:rPr>
              <w:t>Discussant: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="006C1A5D">
              <w:rPr>
                <w:rFonts w:ascii="Calibri" w:hAnsi="Calibri"/>
                <w:bCs/>
                <w:sz w:val="22"/>
                <w:szCs w:val="20"/>
              </w:rPr>
              <w:t>Hamed MA</w:t>
            </w:r>
            <w:r w:rsidR="00681EB6">
              <w:rPr>
                <w:rFonts w:ascii="Calibri" w:hAnsi="Calibri"/>
                <w:bCs/>
                <w:sz w:val="22"/>
                <w:szCs w:val="20"/>
              </w:rPr>
              <w:t>H</w:t>
            </w:r>
            <w:r w:rsidR="006C1A5D">
              <w:rPr>
                <w:rFonts w:ascii="Calibri" w:hAnsi="Calibri"/>
                <w:bCs/>
                <w:sz w:val="22"/>
                <w:szCs w:val="20"/>
              </w:rPr>
              <w:t>MUDI</w:t>
            </w:r>
            <w:r w:rsidR="00802390">
              <w:rPr>
                <w:rFonts w:ascii="Calibri" w:hAnsi="Calibri"/>
                <w:bCs/>
                <w:sz w:val="22"/>
                <w:szCs w:val="20"/>
              </w:rPr>
              <w:t xml:space="preserve"> (</w:t>
            </w:r>
            <w:r w:rsidR="00D02A37">
              <w:rPr>
                <w:rFonts w:ascii="Calibri" w:hAnsi="Calibri"/>
                <w:bCs/>
                <w:sz w:val="22"/>
                <w:szCs w:val="20"/>
              </w:rPr>
              <w:t>University of Delaware)</w:t>
            </w:r>
          </w:p>
        </w:tc>
      </w:tr>
      <w:tr w:rsidR="001F22A9" w:rsidRPr="00F634AD" w14:paraId="1468D5F1" w14:textId="77777777" w:rsidTr="00E73841">
        <w:tc>
          <w:tcPr>
            <w:tcW w:w="2183" w:type="dxa"/>
            <w:vAlign w:val="center"/>
          </w:tcPr>
          <w:p w14:paraId="1849A4C7" w14:textId="78F1A9C8" w:rsidR="001F22A9" w:rsidRPr="00F634AD" w:rsidRDefault="00013311" w:rsidP="001F22A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1F22A9">
              <w:rPr>
                <w:rFonts w:ascii="Calibri" w:hAnsi="Calibri"/>
                <w:sz w:val="22"/>
                <w:szCs w:val="22"/>
              </w:rPr>
              <w:t>:</w:t>
            </w:r>
            <w:r w:rsidR="00AB1F13">
              <w:rPr>
                <w:rFonts w:ascii="Calibri" w:hAnsi="Calibri"/>
                <w:sz w:val="22"/>
                <w:szCs w:val="22"/>
              </w:rPr>
              <w:t>5</w:t>
            </w:r>
            <w:r w:rsidR="00FD2DE9">
              <w:rPr>
                <w:rFonts w:ascii="Calibri" w:hAnsi="Calibri"/>
                <w:sz w:val="22"/>
                <w:szCs w:val="22"/>
              </w:rPr>
              <w:t>0</w:t>
            </w:r>
            <w:r w:rsidR="001F22A9">
              <w:rPr>
                <w:rFonts w:ascii="Calibri" w:hAnsi="Calibri"/>
                <w:sz w:val="22"/>
                <w:szCs w:val="22"/>
              </w:rPr>
              <w:t xml:space="preserve"> – 1</w:t>
            </w:r>
            <w:r w:rsidR="00AD77ED">
              <w:rPr>
                <w:rFonts w:ascii="Calibri" w:hAnsi="Calibri"/>
                <w:sz w:val="22"/>
                <w:szCs w:val="22"/>
              </w:rPr>
              <w:t>0</w:t>
            </w:r>
            <w:r w:rsidR="001F22A9">
              <w:rPr>
                <w:rFonts w:ascii="Calibri" w:hAnsi="Calibri"/>
                <w:sz w:val="22"/>
                <w:szCs w:val="22"/>
              </w:rPr>
              <w:t>:</w:t>
            </w:r>
            <w:r w:rsidR="00AB1F13">
              <w:rPr>
                <w:rFonts w:ascii="Calibri" w:hAnsi="Calibri"/>
                <w:sz w:val="22"/>
                <w:szCs w:val="22"/>
              </w:rPr>
              <w:t>3</w:t>
            </w:r>
            <w:r w:rsidR="0004689B">
              <w:rPr>
                <w:rFonts w:ascii="Calibri" w:hAnsi="Calibri"/>
                <w:sz w:val="22"/>
                <w:szCs w:val="22"/>
              </w:rPr>
              <w:t>0</w:t>
            </w:r>
            <w:r w:rsidR="001F22A9" w:rsidRPr="00F634AD"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9090" w:type="dxa"/>
            <w:gridSpan w:val="2"/>
            <w:vAlign w:val="center"/>
          </w:tcPr>
          <w:p w14:paraId="303B1634" w14:textId="77777777" w:rsidR="001E2C1B" w:rsidRPr="00FE01EF" w:rsidRDefault="001E2C1B" w:rsidP="001E2C1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Paper: </w:t>
            </w:r>
            <w:r w:rsidRPr="00AD41FA">
              <w:rPr>
                <w:rFonts w:ascii="Calibri" w:hAnsi="Calibri"/>
                <w:bCs/>
                <w:sz w:val="22"/>
                <w:szCs w:val="22"/>
              </w:rPr>
              <w:t>Public Sentiment Decomposition and Shareholder Ac</w:t>
            </w:r>
            <w:r>
              <w:rPr>
                <w:rFonts w:ascii="Calibri" w:hAnsi="Calibri"/>
                <w:bCs/>
                <w:sz w:val="22"/>
                <w:szCs w:val="22"/>
              </w:rPr>
              <w:t>tions</w:t>
            </w:r>
            <w:r w:rsidRPr="007435C6">
              <w:rPr>
                <w:rFonts w:ascii="Calibri" w:hAnsi="Calibri"/>
                <w:sz w:val="22"/>
                <w:szCs w:val="22"/>
              </w:rPr>
              <w:br/>
            </w:r>
            <w:r w:rsidRPr="00FE01EF">
              <w:rPr>
                <w:rFonts w:ascii="Calibri" w:hAnsi="Calibri"/>
                <w:b/>
                <w:sz w:val="22"/>
                <w:szCs w:val="22"/>
              </w:rPr>
              <w:t>Presenting Author: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B5168B">
              <w:rPr>
                <w:rFonts w:ascii="Calibri" w:hAnsi="Calibri"/>
                <w:sz w:val="22"/>
                <w:szCs w:val="22"/>
              </w:rPr>
              <w:t xml:space="preserve">Hoa </w:t>
            </w:r>
            <w:r>
              <w:rPr>
                <w:rFonts w:ascii="Calibri" w:hAnsi="Calibri"/>
                <w:sz w:val="22"/>
                <w:szCs w:val="22"/>
              </w:rPr>
              <w:t>BRISCOE-TRAN (University of Alberta)</w:t>
            </w:r>
          </w:p>
          <w:p w14:paraId="5C431426" w14:textId="6A404721" w:rsidR="001F22A9" w:rsidRPr="006E228E" w:rsidRDefault="001E2C1B" w:rsidP="001E2C1B">
            <w:pPr>
              <w:rPr>
                <w:rFonts w:ascii="Calibri" w:hAnsi="Calibri"/>
                <w:sz w:val="22"/>
                <w:szCs w:val="22"/>
              </w:rPr>
            </w:pPr>
            <w:r w:rsidRPr="00FE01EF">
              <w:rPr>
                <w:rFonts w:ascii="Calibri" w:hAnsi="Calibri"/>
                <w:b/>
                <w:sz w:val="22"/>
                <w:szCs w:val="22"/>
              </w:rPr>
              <w:t>Discussant: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Enrichetta RAVINA (Northwestern University and ECGI)</w:t>
            </w:r>
          </w:p>
        </w:tc>
      </w:tr>
      <w:tr w:rsidR="001F22A9" w:rsidRPr="00F634AD" w14:paraId="147B82DC" w14:textId="77777777" w:rsidTr="00E73841">
        <w:tc>
          <w:tcPr>
            <w:tcW w:w="2183" w:type="dxa"/>
            <w:shd w:val="clear" w:color="auto" w:fill="1F497D" w:themeFill="text2"/>
            <w:vAlign w:val="center"/>
          </w:tcPr>
          <w:p w14:paraId="14E433C1" w14:textId="08340CDA" w:rsidR="001F22A9" w:rsidRPr="00F634AD" w:rsidRDefault="001F22A9" w:rsidP="001F22A9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1</w:t>
            </w:r>
            <w:r w:rsidR="00AD77ED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0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:</w:t>
            </w:r>
            <w:r w:rsidR="00AB1F13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3</w:t>
            </w:r>
            <w:r w:rsidR="00FD2DE9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0</w:t>
            </w:r>
            <w:r w:rsidR="00AE1DD0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– 1</w:t>
            </w:r>
            <w:r w:rsidR="00AB1F13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:</w:t>
            </w:r>
            <w:r w:rsidR="00AB1F13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0</w:t>
            </w:r>
            <w:r w:rsidR="00E73841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0</w:t>
            </w:r>
            <w:r w:rsidRPr="00F634AD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AE1DD0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A</w:t>
            </w:r>
            <w:r w:rsidRPr="00F634AD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M</w:t>
            </w:r>
          </w:p>
        </w:tc>
        <w:tc>
          <w:tcPr>
            <w:tcW w:w="1377" w:type="dxa"/>
            <w:shd w:val="clear" w:color="auto" w:fill="1F497D" w:themeFill="text2"/>
          </w:tcPr>
          <w:p w14:paraId="48D7933A" w14:textId="77777777" w:rsidR="001F22A9" w:rsidRPr="00F634AD" w:rsidRDefault="001F22A9" w:rsidP="001F22A9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713" w:type="dxa"/>
            <w:shd w:val="clear" w:color="auto" w:fill="1F497D" w:themeFill="text2"/>
            <w:vAlign w:val="center"/>
          </w:tcPr>
          <w:p w14:paraId="11A2253E" w14:textId="14D84B90" w:rsidR="001F22A9" w:rsidRPr="00F634AD" w:rsidRDefault="001F22A9" w:rsidP="001F22A9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F634AD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Coffee Break</w:t>
            </w:r>
          </w:p>
        </w:tc>
      </w:tr>
      <w:tr w:rsidR="001F22A9" w:rsidRPr="00416F0E" w14:paraId="124D6C56" w14:textId="77777777" w:rsidTr="00E73841">
        <w:tc>
          <w:tcPr>
            <w:tcW w:w="11273" w:type="dxa"/>
            <w:gridSpan w:val="3"/>
            <w:shd w:val="clear" w:color="auto" w:fill="DBE5F1" w:themeFill="accent1" w:themeFillTint="33"/>
            <w:vAlign w:val="center"/>
          </w:tcPr>
          <w:p w14:paraId="358195AD" w14:textId="77777777" w:rsidR="009A56D8" w:rsidRDefault="009A56D8" w:rsidP="001C21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039550E7" w14:textId="4F9F41B9" w:rsidR="001F22A9" w:rsidRPr="00F634AD" w:rsidRDefault="001F22A9" w:rsidP="001C21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634AD">
              <w:rPr>
                <w:rFonts w:ascii="Calibri" w:hAnsi="Calibri"/>
                <w:b/>
                <w:sz w:val="22"/>
                <w:szCs w:val="22"/>
              </w:rPr>
              <w:t>SESSION II: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755BD8">
              <w:rPr>
                <w:rFonts w:ascii="Calibri" w:hAnsi="Calibri"/>
                <w:b/>
                <w:sz w:val="22"/>
                <w:szCs w:val="22"/>
              </w:rPr>
              <w:t>Ad</w:t>
            </w:r>
            <w:r w:rsidR="00864221">
              <w:rPr>
                <w:rFonts w:ascii="Calibri" w:hAnsi="Calibri"/>
                <w:b/>
                <w:sz w:val="22"/>
                <w:szCs w:val="22"/>
              </w:rPr>
              <w:t>r</w:t>
            </w:r>
            <w:r w:rsidR="00755BD8">
              <w:rPr>
                <w:rFonts w:ascii="Calibri" w:hAnsi="Calibri"/>
                <w:b/>
                <w:sz w:val="22"/>
                <w:szCs w:val="22"/>
              </w:rPr>
              <w:t>ian CORUM</w:t>
            </w:r>
            <w:r w:rsidR="0014743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E7D03">
              <w:rPr>
                <w:rFonts w:ascii="Calibri" w:hAnsi="Calibri"/>
                <w:b/>
                <w:sz w:val="22"/>
                <w:szCs w:val="22"/>
              </w:rPr>
              <w:t xml:space="preserve">(Cornell University) </w:t>
            </w:r>
            <w:r w:rsidR="00147434">
              <w:rPr>
                <w:rFonts w:ascii="Calibri" w:hAnsi="Calibri"/>
                <w:b/>
                <w:sz w:val="22"/>
                <w:szCs w:val="22"/>
              </w:rPr>
              <w:t>[CHAIR]</w:t>
            </w:r>
          </w:p>
        </w:tc>
      </w:tr>
      <w:tr w:rsidR="00AE1DD0" w:rsidRPr="006E228E" w14:paraId="2BBF5E84" w14:textId="77777777" w:rsidTr="002F4B46">
        <w:tc>
          <w:tcPr>
            <w:tcW w:w="2183" w:type="dxa"/>
            <w:vAlign w:val="center"/>
          </w:tcPr>
          <w:p w14:paraId="671AAC2E" w14:textId="52216264" w:rsidR="00AE1DD0" w:rsidRPr="00F634AD" w:rsidRDefault="00422653" w:rsidP="002F4B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AB1F13">
              <w:rPr>
                <w:rFonts w:ascii="Calibri" w:hAnsi="Calibri"/>
                <w:sz w:val="22"/>
                <w:szCs w:val="22"/>
              </w:rPr>
              <w:t>1</w:t>
            </w:r>
            <w:r w:rsidR="00AE1DD0">
              <w:rPr>
                <w:rFonts w:ascii="Calibri" w:hAnsi="Calibri"/>
                <w:sz w:val="22"/>
                <w:szCs w:val="22"/>
              </w:rPr>
              <w:t>:</w:t>
            </w:r>
            <w:r w:rsidR="00AB1F13">
              <w:rPr>
                <w:rFonts w:ascii="Calibri" w:hAnsi="Calibri"/>
                <w:sz w:val="22"/>
                <w:szCs w:val="22"/>
              </w:rPr>
              <w:t>0</w:t>
            </w:r>
            <w:r w:rsidR="00AE1DD0">
              <w:rPr>
                <w:rFonts w:ascii="Calibri" w:hAnsi="Calibri"/>
                <w:sz w:val="22"/>
                <w:szCs w:val="22"/>
              </w:rPr>
              <w:t>0</w:t>
            </w:r>
            <w:r w:rsidR="00BE78D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E1DD0">
              <w:rPr>
                <w:rFonts w:ascii="Calibri" w:hAnsi="Calibri"/>
                <w:sz w:val="22"/>
                <w:szCs w:val="22"/>
              </w:rPr>
              <w:t>– 1</w:t>
            </w:r>
            <w:r w:rsidR="00AD77ED">
              <w:rPr>
                <w:rFonts w:ascii="Calibri" w:hAnsi="Calibri"/>
                <w:sz w:val="22"/>
                <w:szCs w:val="22"/>
              </w:rPr>
              <w:t>1</w:t>
            </w:r>
            <w:r w:rsidR="00AE1DD0">
              <w:rPr>
                <w:rFonts w:ascii="Calibri" w:hAnsi="Calibri"/>
                <w:sz w:val="22"/>
                <w:szCs w:val="22"/>
              </w:rPr>
              <w:t>:</w:t>
            </w:r>
            <w:r w:rsidR="00AB1F13">
              <w:rPr>
                <w:rFonts w:ascii="Calibri" w:hAnsi="Calibri"/>
                <w:sz w:val="22"/>
                <w:szCs w:val="22"/>
              </w:rPr>
              <w:t>4</w:t>
            </w:r>
            <w:r w:rsidR="00AE1DD0">
              <w:rPr>
                <w:rFonts w:ascii="Calibri" w:hAnsi="Calibri"/>
                <w:sz w:val="22"/>
                <w:szCs w:val="22"/>
              </w:rPr>
              <w:t>0</w:t>
            </w:r>
            <w:r w:rsidR="00AE1DD0" w:rsidRPr="00F634A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D77ED">
              <w:rPr>
                <w:rFonts w:ascii="Calibri" w:hAnsi="Calibri"/>
                <w:sz w:val="22"/>
                <w:szCs w:val="22"/>
              </w:rPr>
              <w:t>A</w:t>
            </w:r>
            <w:r w:rsidR="00BE78D9">
              <w:rPr>
                <w:rFonts w:ascii="Calibri" w:hAnsi="Calibri"/>
                <w:sz w:val="22"/>
                <w:szCs w:val="22"/>
              </w:rPr>
              <w:t>M</w:t>
            </w:r>
          </w:p>
        </w:tc>
        <w:tc>
          <w:tcPr>
            <w:tcW w:w="9090" w:type="dxa"/>
            <w:gridSpan w:val="2"/>
            <w:vAlign w:val="center"/>
          </w:tcPr>
          <w:p w14:paraId="489A2181" w14:textId="77777777" w:rsidR="001E2C1B" w:rsidRPr="00FE01EF" w:rsidRDefault="001E2C1B" w:rsidP="001E2C1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Paper: </w:t>
            </w:r>
            <w:r>
              <w:rPr>
                <w:rFonts w:ascii="Calibri" w:hAnsi="Calibri"/>
                <w:bCs/>
                <w:sz w:val="22"/>
                <w:szCs w:val="22"/>
              </w:rPr>
              <w:t>Succession</w:t>
            </w:r>
            <w:r w:rsidRPr="007435C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435C6">
              <w:rPr>
                <w:rFonts w:ascii="Calibri" w:hAnsi="Calibri"/>
                <w:sz w:val="22"/>
                <w:szCs w:val="22"/>
              </w:rPr>
              <w:br/>
            </w:r>
            <w:r w:rsidRPr="00FE01EF">
              <w:rPr>
                <w:rFonts w:ascii="Calibri" w:hAnsi="Calibri"/>
                <w:b/>
                <w:sz w:val="22"/>
                <w:szCs w:val="22"/>
              </w:rPr>
              <w:t>Presenting Author: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Thomas GEELEN (Penn State University)</w:t>
            </w:r>
          </w:p>
          <w:p w14:paraId="5B858154" w14:textId="5C042C13" w:rsidR="00AE1DD0" w:rsidRPr="006E228E" w:rsidRDefault="001E2C1B" w:rsidP="001E2C1B">
            <w:pPr>
              <w:rPr>
                <w:rFonts w:ascii="Calibri" w:hAnsi="Calibri"/>
                <w:sz w:val="22"/>
                <w:szCs w:val="22"/>
              </w:rPr>
            </w:pPr>
            <w:r w:rsidRPr="00FE01EF">
              <w:rPr>
                <w:rFonts w:ascii="Calibri" w:hAnsi="Calibri"/>
                <w:b/>
                <w:sz w:val="22"/>
                <w:szCs w:val="22"/>
              </w:rPr>
              <w:t>Discussant: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Maria Cecilia BUSTAMANTE (University of Maryland)</w:t>
            </w:r>
          </w:p>
        </w:tc>
      </w:tr>
      <w:tr w:rsidR="00AE1DD0" w:rsidRPr="002A5458" w14:paraId="4C993FD3" w14:textId="77777777" w:rsidTr="002F4B46">
        <w:tc>
          <w:tcPr>
            <w:tcW w:w="2183" w:type="dxa"/>
            <w:vAlign w:val="center"/>
          </w:tcPr>
          <w:p w14:paraId="6799B01D" w14:textId="7A0BA66D" w:rsidR="00AE1DD0" w:rsidRDefault="00AE1DD0" w:rsidP="002F4B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AD77ED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  <w:r w:rsidR="00AB1F13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  <w:r w:rsidR="0042265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D77ED">
              <w:rPr>
                <w:rFonts w:ascii="Calibri" w:hAnsi="Calibri"/>
                <w:sz w:val="22"/>
                <w:szCs w:val="22"/>
              </w:rPr>
              <w:t xml:space="preserve">AM </w:t>
            </w:r>
            <w:r>
              <w:rPr>
                <w:rFonts w:ascii="Calibri" w:hAnsi="Calibri"/>
                <w:sz w:val="22"/>
                <w:szCs w:val="22"/>
              </w:rPr>
              <w:t>– 1</w:t>
            </w:r>
            <w:r w:rsidR="00AD77ED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  <w:r w:rsidR="00AB1F13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  <w:r w:rsidRPr="00F634A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87D42">
              <w:rPr>
                <w:rFonts w:ascii="Calibri" w:hAnsi="Calibri"/>
                <w:sz w:val="22"/>
                <w:szCs w:val="22"/>
              </w:rPr>
              <w:t>P</w:t>
            </w:r>
            <w:r w:rsidRPr="00F634AD">
              <w:rPr>
                <w:rFonts w:ascii="Calibri" w:hAnsi="Calibri"/>
                <w:sz w:val="22"/>
                <w:szCs w:val="22"/>
              </w:rPr>
              <w:t>M</w:t>
            </w:r>
          </w:p>
        </w:tc>
        <w:tc>
          <w:tcPr>
            <w:tcW w:w="9090" w:type="dxa"/>
            <w:gridSpan w:val="2"/>
            <w:vAlign w:val="center"/>
          </w:tcPr>
          <w:p w14:paraId="0E06314A" w14:textId="31D9E876" w:rsidR="00AE1DD0" w:rsidRDefault="00AE1DD0" w:rsidP="002F4B46">
            <w:pPr>
              <w:ind w:left="-18"/>
              <w:rPr>
                <w:rFonts w:ascii="Calibri" w:hAnsi="Calibri"/>
                <w:sz w:val="22"/>
                <w:szCs w:val="20"/>
              </w:rPr>
            </w:pPr>
            <w:r w:rsidRPr="002A5458">
              <w:rPr>
                <w:rFonts w:ascii="Calibri" w:hAnsi="Calibri"/>
                <w:b/>
                <w:sz w:val="22"/>
                <w:szCs w:val="20"/>
              </w:rPr>
              <w:t xml:space="preserve">Paper: </w:t>
            </w:r>
            <w:r w:rsidR="00F92BB0" w:rsidRPr="00F92BB0">
              <w:t>All Shareholder Votes Are Not Created Equal</w:t>
            </w:r>
          </w:p>
          <w:p w14:paraId="1E9D94D0" w14:textId="40BB6B42" w:rsidR="00AE1DD0" w:rsidRPr="00664936" w:rsidRDefault="00AE1DD0" w:rsidP="002F4B46">
            <w:pPr>
              <w:ind w:left="-18"/>
              <w:rPr>
                <w:rFonts w:ascii="Calibri" w:hAnsi="Calibri"/>
                <w:bCs/>
                <w:sz w:val="22"/>
                <w:szCs w:val="20"/>
              </w:rPr>
            </w:pPr>
            <w:r w:rsidRPr="002A5458">
              <w:rPr>
                <w:rFonts w:ascii="Calibri" w:hAnsi="Calibri"/>
                <w:b/>
                <w:sz w:val="22"/>
                <w:szCs w:val="20"/>
              </w:rPr>
              <w:t>Presenting Author: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="00D42A39">
              <w:rPr>
                <w:rFonts w:ascii="Calibri" w:hAnsi="Calibri"/>
                <w:bCs/>
                <w:sz w:val="22"/>
                <w:szCs w:val="20"/>
              </w:rPr>
              <w:t>Da</w:t>
            </w:r>
            <w:r w:rsidR="00D90B80">
              <w:rPr>
                <w:rFonts w:ascii="Calibri" w:hAnsi="Calibri"/>
                <w:bCs/>
                <w:sz w:val="22"/>
                <w:szCs w:val="20"/>
              </w:rPr>
              <w:t xml:space="preserve"> </w:t>
            </w:r>
            <w:r w:rsidR="00D42A39">
              <w:rPr>
                <w:rFonts w:ascii="Calibri" w:hAnsi="Calibri"/>
                <w:bCs/>
                <w:sz w:val="22"/>
                <w:szCs w:val="20"/>
              </w:rPr>
              <w:t>HUANG</w:t>
            </w:r>
            <w:r w:rsidR="001E2938">
              <w:rPr>
                <w:rFonts w:ascii="Calibri" w:hAnsi="Calibri"/>
                <w:bCs/>
                <w:sz w:val="22"/>
                <w:szCs w:val="20"/>
              </w:rPr>
              <w:t xml:space="preserve"> (</w:t>
            </w:r>
            <w:r w:rsidR="0023514D">
              <w:rPr>
                <w:rFonts w:ascii="Calibri" w:hAnsi="Calibri"/>
                <w:bCs/>
                <w:sz w:val="22"/>
                <w:szCs w:val="20"/>
              </w:rPr>
              <w:t>Northe</w:t>
            </w:r>
            <w:r w:rsidR="00026399">
              <w:rPr>
                <w:rFonts w:ascii="Calibri" w:hAnsi="Calibri"/>
                <w:bCs/>
                <w:sz w:val="22"/>
                <w:szCs w:val="20"/>
              </w:rPr>
              <w:t>a</w:t>
            </w:r>
            <w:r w:rsidR="0023514D">
              <w:rPr>
                <w:rFonts w:ascii="Calibri" w:hAnsi="Calibri"/>
                <w:bCs/>
                <w:sz w:val="22"/>
                <w:szCs w:val="20"/>
              </w:rPr>
              <w:t>stern University</w:t>
            </w:r>
            <w:r w:rsidR="001E2938">
              <w:rPr>
                <w:rFonts w:ascii="Calibri" w:hAnsi="Calibri"/>
                <w:bCs/>
                <w:sz w:val="22"/>
                <w:szCs w:val="20"/>
              </w:rPr>
              <w:t>)</w:t>
            </w:r>
          </w:p>
          <w:p w14:paraId="1E62BA7E" w14:textId="39D3D168" w:rsidR="00AE1DD0" w:rsidRPr="00D83353" w:rsidRDefault="00AE1DD0" w:rsidP="002F4B46">
            <w:pPr>
              <w:ind w:left="-18"/>
              <w:rPr>
                <w:rFonts w:ascii="Calibri" w:hAnsi="Calibri"/>
                <w:bCs/>
                <w:sz w:val="22"/>
                <w:szCs w:val="20"/>
              </w:rPr>
            </w:pPr>
            <w:r w:rsidRPr="002A5458">
              <w:rPr>
                <w:rFonts w:ascii="Calibri" w:hAnsi="Calibri"/>
                <w:b/>
                <w:sz w:val="22"/>
                <w:szCs w:val="20"/>
              </w:rPr>
              <w:t>Discussant: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="00D30AE1">
              <w:rPr>
                <w:rFonts w:ascii="Calibri" w:hAnsi="Calibri"/>
                <w:bCs/>
                <w:sz w:val="22"/>
                <w:szCs w:val="22"/>
              </w:rPr>
              <w:t>Miriam S</w:t>
            </w:r>
            <w:r w:rsidR="00A52411">
              <w:rPr>
                <w:rFonts w:ascii="Calibri" w:hAnsi="Calibri"/>
                <w:bCs/>
                <w:sz w:val="22"/>
                <w:szCs w:val="22"/>
              </w:rPr>
              <w:t>CHWARTZ</w:t>
            </w:r>
            <w:r w:rsidR="001E2938">
              <w:rPr>
                <w:rFonts w:ascii="Calibri" w:hAnsi="Calibri"/>
                <w:bCs/>
                <w:sz w:val="22"/>
                <w:szCs w:val="22"/>
              </w:rPr>
              <w:t xml:space="preserve"> (</w:t>
            </w:r>
            <w:r w:rsidR="003B740D">
              <w:rPr>
                <w:rFonts w:ascii="Calibri" w:hAnsi="Calibri"/>
                <w:bCs/>
                <w:sz w:val="22"/>
                <w:szCs w:val="22"/>
              </w:rPr>
              <w:t>Hebrew University</w:t>
            </w:r>
            <w:r w:rsidR="00207C38">
              <w:rPr>
                <w:rFonts w:ascii="Calibri" w:hAnsi="Calibri"/>
                <w:bCs/>
                <w:sz w:val="22"/>
                <w:szCs w:val="22"/>
              </w:rPr>
              <w:t xml:space="preserve"> and ECGI</w:t>
            </w:r>
            <w:r w:rsidR="001E2938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</w:tr>
      <w:tr w:rsidR="0092219E" w:rsidRPr="00F634AD" w14:paraId="3F5C2BB7" w14:textId="77777777" w:rsidTr="00E73841">
        <w:tc>
          <w:tcPr>
            <w:tcW w:w="2183" w:type="dxa"/>
            <w:shd w:val="clear" w:color="auto" w:fill="1F497D" w:themeFill="text2"/>
            <w:vAlign w:val="center"/>
          </w:tcPr>
          <w:p w14:paraId="58A0E48D" w14:textId="0421DF8E" w:rsidR="0092219E" w:rsidRDefault="00D22CE6" w:rsidP="001F22A9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1</w:t>
            </w:r>
            <w:r w:rsidR="00FD7A8B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:</w:t>
            </w:r>
            <w:r w:rsidR="00AB1F13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0 – </w:t>
            </w:r>
            <w:r w:rsidR="00FD7A8B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:</w:t>
            </w:r>
            <w:r w:rsidR="00AB1F13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0pm</w:t>
            </w:r>
          </w:p>
        </w:tc>
        <w:tc>
          <w:tcPr>
            <w:tcW w:w="1377" w:type="dxa"/>
            <w:shd w:val="clear" w:color="auto" w:fill="1F497D" w:themeFill="text2"/>
          </w:tcPr>
          <w:p w14:paraId="2F6CE41E" w14:textId="77777777" w:rsidR="0092219E" w:rsidRPr="00277E29" w:rsidRDefault="0092219E" w:rsidP="001F22A9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713" w:type="dxa"/>
            <w:shd w:val="clear" w:color="auto" w:fill="1F497D" w:themeFill="text2"/>
            <w:vAlign w:val="center"/>
          </w:tcPr>
          <w:p w14:paraId="7F782624" w14:textId="53008C8B" w:rsidR="0092219E" w:rsidRDefault="00D22CE6" w:rsidP="001F22A9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Keynote Spe</w:t>
            </w:r>
            <w:r w:rsidR="00667CCF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aker</w:t>
            </w:r>
          </w:p>
        </w:tc>
      </w:tr>
      <w:tr w:rsidR="00D90D58" w:rsidRPr="00F634AD" w14:paraId="3C80F561" w14:textId="77777777" w:rsidTr="00577B83">
        <w:trPr>
          <w:trHeight w:val="647"/>
        </w:trPr>
        <w:tc>
          <w:tcPr>
            <w:tcW w:w="11273" w:type="dxa"/>
            <w:gridSpan w:val="3"/>
            <w:shd w:val="clear" w:color="auto" w:fill="DBE5F1" w:themeFill="accent1" w:themeFillTint="33"/>
            <w:vAlign w:val="center"/>
          </w:tcPr>
          <w:p w14:paraId="244314C8" w14:textId="6BFB0896" w:rsidR="00D22CE6" w:rsidRPr="00F634AD" w:rsidRDefault="00500DFE" w:rsidP="00577B8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</w:t>
            </w:r>
            <w:r w:rsidR="00577B83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</w:t>
            </w:r>
            <w:r w:rsidR="00D90D58">
              <w:rPr>
                <w:rFonts w:ascii="Calibri" w:hAnsi="Calibri"/>
                <w:b/>
                <w:sz w:val="22"/>
                <w:szCs w:val="22"/>
              </w:rPr>
              <w:t>M</w:t>
            </w:r>
            <w:r w:rsidR="00B83B28">
              <w:rPr>
                <w:rFonts w:ascii="Calibri" w:hAnsi="Calibri"/>
                <w:b/>
                <w:sz w:val="22"/>
                <w:szCs w:val="22"/>
              </w:rPr>
              <w:t>arco PAGANO</w:t>
            </w:r>
            <w:r w:rsidR="001E2938">
              <w:rPr>
                <w:rFonts w:ascii="Calibri" w:hAnsi="Calibri"/>
                <w:b/>
                <w:sz w:val="22"/>
                <w:szCs w:val="22"/>
              </w:rPr>
              <w:t xml:space="preserve"> (University of Naples</w:t>
            </w:r>
            <w:r w:rsidR="00207C38">
              <w:rPr>
                <w:rFonts w:ascii="Calibri" w:hAnsi="Calibri"/>
                <w:b/>
                <w:sz w:val="22"/>
                <w:szCs w:val="22"/>
              </w:rPr>
              <w:t xml:space="preserve"> and ECGI</w:t>
            </w:r>
            <w:r w:rsidR="001E2938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</w:tr>
      <w:tr w:rsidR="00B83B28" w:rsidRPr="00277E29" w14:paraId="43BE763E" w14:textId="77777777" w:rsidTr="006B5522">
        <w:tc>
          <w:tcPr>
            <w:tcW w:w="2183" w:type="dxa"/>
            <w:shd w:val="clear" w:color="auto" w:fill="1F497D" w:themeFill="text2"/>
            <w:vAlign w:val="center"/>
          </w:tcPr>
          <w:p w14:paraId="532638B1" w14:textId="14F25377" w:rsidR="00B83B28" w:rsidRPr="00277E29" w:rsidRDefault="0041651B" w:rsidP="006B5522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1</w:t>
            </w:r>
            <w:r w:rsidR="00B83B28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:</w:t>
            </w:r>
            <w:r w:rsidR="00B01601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2</w:t>
            </w:r>
            <w:r w:rsidR="00B83B28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0 – </w:t>
            </w:r>
            <w:r w:rsidR="004F48E7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2</w:t>
            </w:r>
            <w:r w:rsidR="00B83B28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:</w:t>
            </w:r>
            <w:r w:rsidR="00FD7A8B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3</w:t>
            </w:r>
            <w:r w:rsidR="00B83B28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0 PM</w:t>
            </w:r>
          </w:p>
        </w:tc>
        <w:tc>
          <w:tcPr>
            <w:tcW w:w="1377" w:type="dxa"/>
            <w:shd w:val="clear" w:color="auto" w:fill="1F497D" w:themeFill="text2"/>
          </w:tcPr>
          <w:p w14:paraId="7C59CA92" w14:textId="77777777" w:rsidR="00B83B28" w:rsidRPr="00277E29" w:rsidRDefault="00B83B28" w:rsidP="006B5522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713" w:type="dxa"/>
            <w:shd w:val="clear" w:color="auto" w:fill="1F497D" w:themeFill="text2"/>
            <w:vAlign w:val="center"/>
          </w:tcPr>
          <w:p w14:paraId="1BBD2EF0" w14:textId="7DFDB385" w:rsidR="00B83B28" w:rsidRPr="00277E29" w:rsidRDefault="0041651B" w:rsidP="006B5522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Lunch</w:t>
            </w:r>
            <w:r w:rsidR="00B83B28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 Break</w:t>
            </w:r>
          </w:p>
        </w:tc>
      </w:tr>
      <w:tr w:rsidR="001F22A9" w:rsidRPr="00F634AD" w14:paraId="4CC8478F" w14:textId="77777777" w:rsidTr="00E73841">
        <w:tc>
          <w:tcPr>
            <w:tcW w:w="11273" w:type="dxa"/>
            <w:gridSpan w:val="3"/>
            <w:shd w:val="clear" w:color="auto" w:fill="DBE5F1" w:themeFill="accent1" w:themeFillTint="33"/>
            <w:vAlign w:val="center"/>
          </w:tcPr>
          <w:p w14:paraId="11F8A145" w14:textId="77777777" w:rsidR="009A56D8" w:rsidRDefault="009A56D8" w:rsidP="001C21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10273FD3" w14:textId="2E6709B4" w:rsidR="001F22A9" w:rsidRPr="00F634AD" w:rsidRDefault="001F22A9" w:rsidP="001C21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SESSION III: </w:t>
            </w:r>
            <w:r w:rsidR="00147434">
              <w:rPr>
                <w:rFonts w:ascii="Calibri" w:hAnsi="Calibri"/>
                <w:b/>
                <w:sz w:val="22"/>
                <w:szCs w:val="22"/>
              </w:rPr>
              <w:t xml:space="preserve">Peter ILIEV </w:t>
            </w:r>
            <w:r w:rsidR="001E2938">
              <w:rPr>
                <w:rFonts w:ascii="Calibri" w:hAnsi="Calibri"/>
                <w:b/>
                <w:sz w:val="22"/>
                <w:szCs w:val="22"/>
              </w:rPr>
              <w:t xml:space="preserve">(Penn State University) </w:t>
            </w:r>
            <w:r w:rsidR="00147434">
              <w:rPr>
                <w:rFonts w:ascii="Calibri" w:hAnsi="Calibri"/>
                <w:b/>
                <w:sz w:val="22"/>
                <w:szCs w:val="22"/>
              </w:rPr>
              <w:t>[</w:t>
            </w:r>
            <w:r w:rsidR="00C21E87">
              <w:rPr>
                <w:rFonts w:ascii="Calibri" w:hAnsi="Calibri"/>
                <w:b/>
                <w:sz w:val="22"/>
                <w:szCs w:val="22"/>
              </w:rPr>
              <w:t>CHAIR</w:t>
            </w:r>
            <w:r w:rsidR="00147434">
              <w:rPr>
                <w:rFonts w:ascii="Calibri" w:hAnsi="Calibri"/>
                <w:b/>
                <w:sz w:val="22"/>
                <w:szCs w:val="22"/>
              </w:rPr>
              <w:t>]</w:t>
            </w:r>
          </w:p>
        </w:tc>
      </w:tr>
      <w:tr w:rsidR="003765FD" w14:paraId="0BA4AFBF" w14:textId="77777777" w:rsidTr="002F4B46">
        <w:tc>
          <w:tcPr>
            <w:tcW w:w="2183" w:type="dxa"/>
            <w:vAlign w:val="center"/>
          </w:tcPr>
          <w:p w14:paraId="5CA98F2B" w14:textId="78CCC065" w:rsidR="003765FD" w:rsidRDefault="00DE1F28" w:rsidP="002F4B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3765FD">
              <w:rPr>
                <w:rFonts w:ascii="Calibri" w:hAnsi="Calibri"/>
                <w:sz w:val="22"/>
                <w:szCs w:val="22"/>
              </w:rPr>
              <w:t>:</w:t>
            </w:r>
            <w:r w:rsidR="004F48E7">
              <w:rPr>
                <w:rFonts w:ascii="Calibri" w:hAnsi="Calibri"/>
                <w:sz w:val="22"/>
                <w:szCs w:val="22"/>
              </w:rPr>
              <w:t>3</w:t>
            </w:r>
            <w:r w:rsidR="00F872C0">
              <w:rPr>
                <w:rFonts w:ascii="Calibri" w:hAnsi="Calibri"/>
                <w:sz w:val="22"/>
                <w:szCs w:val="22"/>
              </w:rPr>
              <w:t>0</w:t>
            </w:r>
            <w:r w:rsidR="003765FD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4F48E7">
              <w:rPr>
                <w:rFonts w:ascii="Calibri" w:hAnsi="Calibri"/>
                <w:sz w:val="22"/>
                <w:szCs w:val="22"/>
              </w:rPr>
              <w:t>3</w:t>
            </w:r>
            <w:r w:rsidR="003765FD">
              <w:rPr>
                <w:rFonts w:ascii="Calibri" w:hAnsi="Calibri"/>
                <w:sz w:val="22"/>
                <w:szCs w:val="22"/>
              </w:rPr>
              <w:t>:</w:t>
            </w:r>
            <w:r w:rsidR="004F48E7">
              <w:rPr>
                <w:rFonts w:ascii="Calibri" w:hAnsi="Calibri"/>
                <w:sz w:val="22"/>
                <w:szCs w:val="22"/>
              </w:rPr>
              <w:t>1</w:t>
            </w:r>
            <w:r w:rsidR="003765FD">
              <w:rPr>
                <w:rFonts w:ascii="Calibri" w:hAnsi="Calibri"/>
                <w:sz w:val="22"/>
                <w:szCs w:val="22"/>
              </w:rPr>
              <w:t>0 PM</w:t>
            </w:r>
          </w:p>
        </w:tc>
        <w:tc>
          <w:tcPr>
            <w:tcW w:w="9090" w:type="dxa"/>
            <w:gridSpan w:val="2"/>
            <w:vAlign w:val="center"/>
          </w:tcPr>
          <w:p w14:paraId="6FE64952" w14:textId="68A93D41" w:rsidR="003765FD" w:rsidRPr="00FE01EF" w:rsidRDefault="003765FD" w:rsidP="002F4B4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Paper: </w:t>
            </w:r>
            <w:r w:rsidR="001C5CC1" w:rsidRPr="001C5CC1">
              <w:rPr>
                <w:rFonts w:ascii="Calibri" w:hAnsi="Calibri"/>
                <w:bCs/>
                <w:sz w:val="22"/>
                <w:szCs w:val="22"/>
              </w:rPr>
              <w:t>The Politicization of Social Responsibility</w:t>
            </w:r>
            <w:r w:rsidRPr="007435C6">
              <w:rPr>
                <w:rFonts w:ascii="Calibri" w:hAnsi="Calibri"/>
                <w:sz w:val="22"/>
                <w:szCs w:val="22"/>
              </w:rPr>
              <w:br/>
            </w:r>
            <w:r w:rsidRPr="00FE01EF">
              <w:rPr>
                <w:rFonts w:ascii="Calibri" w:hAnsi="Calibri"/>
                <w:b/>
                <w:sz w:val="22"/>
                <w:szCs w:val="22"/>
              </w:rPr>
              <w:t>Presenting Author: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390A53">
              <w:rPr>
                <w:rFonts w:ascii="Calibri" w:hAnsi="Calibri"/>
                <w:sz w:val="22"/>
                <w:szCs w:val="22"/>
              </w:rPr>
              <w:t>M</w:t>
            </w:r>
            <w:r w:rsidR="00A75B0D">
              <w:rPr>
                <w:rFonts w:ascii="Calibri" w:hAnsi="Calibri"/>
                <w:sz w:val="22"/>
                <w:szCs w:val="22"/>
              </w:rPr>
              <w:t>eng WANG</w:t>
            </w:r>
            <w:r w:rsidR="0023514D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033E14">
              <w:rPr>
                <w:rFonts w:ascii="Calibri" w:hAnsi="Calibri"/>
                <w:sz w:val="22"/>
                <w:szCs w:val="22"/>
              </w:rPr>
              <w:t>University of South Florida</w:t>
            </w:r>
            <w:r w:rsidR="00066FDC">
              <w:rPr>
                <w:rFonts w:ascii="Calibri" w:hAnsi="Calibri"/>
                <w:sz w:val="22"/>
                <w:szCs w:val="22"/>
              </w:rPr>
              <w:t>)</w:t>
            </w:r>
          </w:p>
          <w:p w14:paraId="7097D3C9" w14:textId="6F3BFAD3" w:rsidR="003765FD" w:rsidRDefault="003765FD" w:rsidP="002F4B46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01EF">
              <w:rPr>
                <w:rFonts w:ascii="Calibri" w:hAnsi="Calibri"/>
                <w:b/>
                <w:sz w:val="22"/>
                <w:szCs w:val="22"/>
              </w:rPr>
              <w:t>Discussant: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7448F">
              <w:rPr>
                <w:rFonts w:ascii="Calibri" w:hAnsi="Calibri"/>
                <w:bCs/>
                <w:sz w:val="22"/>
                <w:szCs w:val="22"/>
              </w:rPr>
              <w:t>Lukas R</w:t>
            </w:r>
            <w:r w:rsidR="00A52411">
              <w:rPr>
                <w:rFonts w:ascii="Calibri" w:hAnsi="Calibri"/>
                <w:bCs/>
                <w:sz w:val="22"/>
                <w:szCs w:val="22"/>
              </w:rPr>
              <w:t>OTH</w:t>
            </w:r>
            <w:r w:rsidR="0023514D">
              <w:rPr>
                <w:rFonts w:ascii="Calibri" w:hAnsi="Calibri"/>
                <w:bCs/>
                <w:sz w:val="22"/>
                <w:szCs w:val="22"/>
              </w:rPr>
              <w:t xml:space="preserve"> (University of Alberta</w:t>
            </w:r>
            <w:r w:rsidR="00207C38">
              <w:rPr>
                <w:rFonts w:ascii="Calibri" w:hAnsi="Calibri"/>
                <w:bCs/>
                <w:sz w:val="22"/>
                <w:szCs w:val="22"/>
              </w:rPr>
              <w:t xml:space="preserve"> and ECGI</w:t>
            </w:r>
            <w:r w:rsidR="0023514D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</w:tr>
      <w:tr w:rsidR="00DE1F28" w14:paraId="7416E360" w14:textId="77777777" w:rsidTr="002F4B46">
        <w:tc>
          <w:tcPr>
            <w:tcW w:w="2183" w:type="dxa"/>
            <w:vAlign w:val="center"/>
          </w:tcPr>
          <w:p w14:paraId="46A62FAD" w14:textId="532CD806" w:rsidR="00DE1F28" w:rsidRDefault="004F48E7" w:rsidP="00DE1F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DE1F28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="00DE1F28">
              <w:rPr>
                <w:rFonts w:ascii="Calibri" w:hAnsi="Calibri"/>
                <w:sz w:val="22"/>
                <w:szCs w:val="22"/>
              </w:rPr>
              <w:t>0 – 3: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 w:rsidR="00DE1F28">
              <w:rPr>
                <w:rFonts w:ascii="Calibri" w:hAnsi="Calibri"/>
                <w:sz w:val="22"/>
                <w:szCs w:val="22"/>
              </w:rPr>
              <w:t>0 PM</w:t>
            </w:r>
          </w:p>
        </w:tc>
        <w:tc>
          <w:tcPr>
            <w:tcW w:w="9090" w:type="dxa"/>
            <w:gridSpan w:val="2"/>
            <w:vAlign w:val="center"/>
          </w:tcPr>
          <w:p w14:paraId="5E858877" w14:textId="571D4DB0" w:rsidR="00DB42D3" w:rsidRPr="00C51081" w:rsidRDefault="00DB42D3" w:rsidP="00DB42D3">
            <w:pPr>
              <w:ind w:left="-18"/>
              <w:rPr>
                <w:rFonts w:ascii="Calibri" w:hAnsi="Calibri"/>
                <w:b/>
                <w:sz w:val="22"/>
                <w:szCs w:val="20"/>
              </w:rPr>
            </w:pPr>
            <w:r w:rsidRPr="002A5458">
              <w:rPr>
                <w:rFonts w:ascii="Calibri" w:hAnsi="Calibri"/>
                <w:b/>
                <w:sz w:val="22"/>
                <w:szCs w:val="20"/>
              </w:rPr>
              <w:t xml:space="preserve">Paper: </w:t>
            </w:r>
            <w:r w:rsidRPr="00184F2F">
              <w:t>Voting on Public Goods: Citizens vs. Shareholders</w:t>
            </w:r>
            <w:r w:rsidRPr="00D0118E">
              <w:t xml:space="preserve"> </w:t>
            </w:r>
            <w:r w:rsidRPr="002A5458">
              <w:rPr>
                <w:rFonts w:ascii="Calibri" w:hAnsi="Calibri"/>
                <w:sz w:val="22"/>
                <w:szCs w:val="20"/>
              </w:rPr>
              <w:br/>
            </w:r>
            <w:r w:rsidRPr="002A5458">
              <w:rPr>
                <w:rFonts w:ascii="Calibri" w:hAnsi="Calibri"/>
                <w:b/>
                <w:sz w:val="22"/>
                <w:szCs w:val="20"/>
              </w:rPr>
              <w:t>Presenting Author: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0"/>
              </w:rPr>
              <w:t>Nadya MALENKO</w:t>
            </w:r>
            <w:r w:rsidR="0023514D">
              <w:rPr>
                <w:rFonts w:ascii="Calibri" w:hAnsi="Calibri"/>
                <w:bCs/>
                <w:sz w:val="22"/>
                <w:szCs w:val="20"/>
              </w:rPr>
              <w:t xml:space="preserve"> (Boston College</w:t>
            </w:r>
            <w:r w:rsidR="00207C38">
              <w:rPr>
                <w:rFonts w:ascii="Calibri" w:hAnsi="Calibri"/>
                <w:bCs/>
                <w:sz w:val="22"/>
                <w:szCs w:val="20"/>
              </w:rPr>
              <w:t xml:space="preserve"> and ECGI</w:t>
            </w:r>
            <w:r w:rsidR="0023514D">
              <w:rPr>
                <w:rFonts w:ascii="Calibri" w:hAnsi="Calibri"/>
                <w:bCs/>
                <w:sz w:val="22"/>
                <w:szCs w:val="20"/>
              </w:rPr>
              <w:t>)</w:t>
            </w:r>
          </w:p>
          <w:p w14:paraId="707FDB8F" w14:textId="16869938" w:rsidR="00DE1F28" w:rsidRDefault="00DB42D3" w:rsidP="00DE1F28">
            <w:pPr>
              <w:rPr>
                <w:rFonts w:ascii="Calibri" w:hAnsi="Calibri"/>
                <w:b/>
                <w:sz w:val="22"/>
                <w:szCs w:val="22"/>
              </w:rPr>
            </w:pPr>
            <w:r w:rsidRPr="002A5458">
              <w:rPr>
                <w:rFonts w:ascii="Calibri" w:hAnsi="Calibri"/>
                <w:b/>
                <w:sz w:val="22"/>
                <w:szCs w:val="20"/>
              </w:rPr>
              <w:t>Discussant: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0"/>
              </w:rPr>
              <w:t>Daniel GARRETT</w:t>
            </w:r>
            <w:r w:rsidR="0023514D">
              <w:rPr>
                <w:rFonts w:ascii="Calibri" w:hAnsi="Calibri"/>
                <w:bCs/>
                <w:sz w:val="22"/>
                <w:szCs w:val="20"/>
              </w:rPr>
              <w:t xml:space="preserve"> (University of Pennsylvania)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3765FD" w:rsidRPr="00291F98" w14:paraId="680AFFBC" w14:textId="77777777" w:rsidTr="002F4B46">
        <w:tc>
          <w:tcPr>
            <w:tcW w:w="2183" w:type="dxa"/>
            <w:vAlign w:val="center"/>
          </w:tcPr>
          <w:p w14:paraId="47F6F140" w14:textId="0D872EFB" w:rsidR="003765FD" w:rsidRDefault="00C40F1E" w:rsidP="002F4B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3765FD">
              <w:rPr>
                <w:rFonts w:ascii="Calibri" w:hAnsi="Calibri"/>
                <w:sz w:val="22"/>
                <w:szCs w:val="22"/>
              </w:rPr>
              <w:t>:</w:t>
            </w:r>
            <w:r w:rsidR="004F48E7">
              <w:rPr>
                <w:rFonts w:ascii="Calibri" w:hAnsi="Calibri"/>
                <w:sz w:val="22"/>
                <w:szCs w:val="22"/>
              </w:rPr>
              <w:t>5</w:t>
            </w:r>
            <w:r w:rsidR="003765FD">
              <w:rPr>
                <w:rFonts w:ascii="Calibri" w:hAnsi="Calibri"/>
                <w:sz w:val="22"/>
                <w:szCs w:val="22"/>
              </w:rPr>
              <w:t xml:space="preserve">0 – 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  <w:r w:rsidR="003765FD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="00F872C0">
              <w:rPr>
                <w:rFonts w:ascii="Calibri" w:hAnsi="Calibri"/>
                <w:sz w:val="22"/>
                <w:szCs w:val="22"/>
              </w:rPr>
              <w:t>0</w:t>
            </w:r>
            <w:r w:rsidR="003765FD">
              <w:rPr>
                <w:rFonts w:ascii="Calibri" w:hAnsi="Calibri"/>
                <w:sz w:val="22"/>
                <w:szCs w:val="22"/>
              </w:rPr>
              <w:t xml:space="preserve"> PM</w:t>
            </w:r>
          </w:p>
        </w:tc>
        <w:tc>
          <w:tcPr>
            <w:tcW w:w="9090" w:type="dxa"/>
            <w:gridSpan w:val="2"/>
            <w:vAlign w:val="center"/>
          </w:tcPr>
          <w:p w14:paraId="3A671096" w14:textId="25F41893" w:rsidR="001E41D8" w:rsidRPr="00E43C4C" w:rsidRDefault="001E41D8" w:rsidP="001E41D8">
            <w:pPr>
              <w:ind w:left="-18"/>
            </w:pPr>
            <w:r w:rsidRPr="002A5458">
              <w:rPr>
                <w:rFonts w:ascii="Calibri" w:hAnsi="Calibri"/>
                <w:b/>
                <w:sz w:val="22"/>
                <w:szCs w:val="20"/>
              </w:rPr>
              <w:t xml:space="preserve">Paper: </w:t>
            </w:r>
            <w:r w:rsidRPr="00C152D2">
              <w:t>Escaping Pay-for-Performance</w:t>
            </w:r>
            <w:r w:rsidRPr="00D0118E">
              <w:t xml:space="preserve"> </w:t>
            </w:r>
            <w:r w:rsidRPr="002A5458">
              <w:rPr>
                <w:rFonts w:ascii="Calibri" w:hAnsi="Calibri"/>
                <w:sz w:val="22"/>
                <w:szCs w:val="20"/>
              </w:rPr>
              <w:br/>
            </w:r>
            <w:r w:rsidRPr="002A5458">
              <w:rPr>
                <w:rFonts w:ascii="Calibri" w:hAnsi="Calibri"/>
                <w:b/>
                <w:sz w:val="22"/>
                <w:szCs w:val="20"/>
              </w:rPr>
              <w:t>Presenting Author: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0"/>
              </w:rPr>
              <w:t>J</w:t>
            </w:r>
            <w:r w:rsidR="00727C7E">
              <w:rPr>
                <w:rFonts w:ascii="Calibri" w:hAnsi="Calibri"/>
                <w:bCs/>
                <w:sz w:val="22"/>
                <w:szCs w:val="20"/>
              </w:rPr>
              <w:t>ason</w:t>
            </w:r>
            <w:r w:rsidRPr="00E37DE0">
              <w:rPr>
                <w:rFonts w:ascii="Calibri" w:hAnsi="Calibri"/>
                <w:bCs/>
                <w:sz w:val="22"/>
                <w:szCs w:val="20"/>
              </w:rPr>
              <w:t xml:space="preserve"> </w:t>
            </w:r>
            <w:r w:rsidR="00727C7E">
              <w:rPr>
                <w:rFonts w:ascii="Calibri" w:hAnsi="Calibri"/>
                <w:bCs/>
                <w:sz w:val="22"/>
                <w:szCs w:val="20"/>
              </w:rPr>
              <w:t>CHEN</w:t>
            </w:r>
            <w:r w:rsidR="0023514D">
              <w:rPr>
                <w:rFonts w:ascii="Calibri" w:hAnsi="Calibri"/>
                <w:bCs/>
                <w:sz w:val="22"/>
                <w:szCs w:val="20"/>
              </w:rPr>
              <w:t xml:space="preserve"> (</w:t>
            </w:r>
            <w:r w:rsidR="00E24E49">
              <w:rPr>
                <w:rFonts w:ascii="Calibri" w:hAnsi="Calibri"/>
                <w:bCs/>
                <w:sz w:val="22"/>
                <w:szCs w:val="20"/>
              </w:rPr>
              <w:t xml:space="preserve">Auburn </w:t>
            </w:r>
            <w:r w:rsidR="0023514D">
              <w:rPr>
                <w:rFonts w:ascii="Calibri" w:hAnsi="Calibri"/>
                <w:bCs/>
                <w:sz w:val="22"/>
                <w:szCs w:val="20"/>
              </w:rPr>
              <w:t>University)</w:t>
            </w:r>
          </w:p>
          <w:p w14:paraId="69150FC6" w14:textId="0A423B69" w:rsidR="003765FD" w:rsidRPr="00291F98" w:rsidRDefault="001E41D8" w:rsidP="001E41D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2A5458">
              <w:rPr>
                <w:rFonts w:ascii="Calibri" w:hAnsi="Calibri"/>
                <w:b/>
                <w:sz w:val="22"/>
                <w:szCs w:val="20"/>
              </w:rPr>
              <w:t>Discussant: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="00A546DF">
              <w:rPr>
                <w:rFonts w:ascii="Calibri" w:hAnsi="Calibri"/>
                <w:bCs/>
                <w:sz w:val="22"/>
                <w:szCs w:val="20"/>
              </w:rPr>
              <w:t>Yaniv GRINSTEIN</w:t>
            </w:r>
            <w:r w:rsidR="0046527F">
              <w:rPr>
                <w:rFonts w:ascii="Calibri" w:hAnsi="Calibri"/>
                <w:bCs/>
                <w:sz w:val="22"/>
                <w:szCs w:val="20"/>
              </w:rPr>
              <w:t xml:space="preserve"> </w:t>
            </w:r>
            <w:r w:rsidR="00380CB0">
              <w:rPr>
                <w:rFonts w:ascii="Calibri" w:hAnsi="Calibri"/>
                <w:bCs/>
                <w:sz w:val="22"/>
                <w:szCs w:val="20"/>
              </w:rPr>
              <w:t>(Reichman University</w:t>
            </w:r>
            <w:r w:rsidR="00207C38">
              <w:rPr>
                <w:rFonts w:ascii="Calibri" w:hAnsi="Calibri"/>
                <w:bCs/>
                <w:sz w:val="22"/>
                <w:szCs w:val="20"/>
              </w:rPr>
              <w:t xml:space="preserve"> and ECGI</w:t>
            </w:r>
            <w:r w:rsidR="00380CB0">
              <w:rPr>
                <w:rFonts w:ascii="Calibri" w:hAnsi="Calibri"/>
                <w:bCs/>
                <w:sz w:val="22"/>
                <w:szCs w:val="20"/>
              </w:rPr>
              <w:t>)</w:t>
            </w:r>
          </w:p>
        </w:tc>
      </w:tr>
      <w:tr w:rsidR="003765FD" w:rsidRPr="00F634AD" w14:paraId="5013EB84" w14:textId="77777777" w:rsidTr="002F4B46">
        <w:tc>
          <w:tcPr>
            <w:tcW w:w="2183" w:type="dxa"/>
            <w:shd w:val="clear" w:color="auto" w:fill="1F497D" w:themeFill="text2"/>
            <w:vAlign w:val="center"/>
          </w:tcPr>
          <w:p w14:paraId="26413DAF" w14:textId="4173B984" w:rsidR="003765FD" w:rsidRPr="00FE01EF" w:rsidRDefault="00C40F1E" w:rsidP="002F4B46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4</w:t>
            </w:r>
            <w:r w:rsidR="003765FD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30</w:t>
            </w:r>
            <w:r w:rsidR="003765FD" w:rsidRPr="00FE01EF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 PM</w:t>
            </w:r>
          </w:p>
        </w:tc>
        <w:tc>
          <w:tcPr>
            <w:tcW w:w="1377" w:type="dxa"/>
            <w:shd w:val="clear" w:color="auto" w:fill="1F497D" w:themeFill="text2"/>
          </w:tcPr>
          <w:p w14:paraId="2FE831DA" w14:textId="77777777" w:rsidR="003765FD" w:rsidRPr="00F634AD" w:rsidRDefault="003765FD" w:rsidP="002F4B46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713" w:type="dxa"/>
            <w:shd w:val="clear" w:color="auto" w:fill="1F497D" w:themeFill="text2"/>
            <w:vAlign w:val="center"/>
          </w:tcPr>
          <w:p w14:paraId="79CD3269" w14:textId="235FE1D2" w:rsidR="003765FD" w:rsidRPr="00F634AD" w:rsidRDefault="00F11E1D" w:rsidP="002F4B46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Conclusion</w:t>
            </w:r>
          </w:p>
        </w:tc>
      </w:tr>
    </w:tbl>
    <w:p w14:paraId="287A25DE" w14:textId="556184D1" w:rsidR="00197AB8" w:rsidRPr="00D6401C" w:rsidRDefault="00197AB8" w:rsidP="00ED693D">
      <w:pPr>
        <w:rPr>
          <w:sz w:val="19"/>
          <w:szCs w:val="19"/>
        </w:rPr>
      </w:pPr>
    </w:p>
    <w:sectPr w:rsidR="00197AB8" w:rsidRPr="00D6401C" w:rsidSect="00B5376C">
      <w:pgSz w:w="12240" w:h="15840"/>
      <w:pgMar w:top="450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F637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9C48E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E7828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CA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B2AA1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D0D0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2434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6E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EE9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146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2213222">
    <w:abstractNumId w:val="9"/>
  </w:num>
  <w:num w:numId="2" w16cid:durableId="1849826232">
    <w:abstractNumId w:val="7"/>
  </w:num>
  <w:num w:numId="3" w16cid:durableId="1315256820">
    <w:abstractNumId w:val="6"/>
  </w:num>
  <w:num w:numId="4" w16cid:durableId="1375619468">
    <w:abstractNumId w:val="5"/>
  </w:num>
  <w:num w:numId="5" w16cid:durableId="969824767">
    <w:abstractNumId w:val="4"/>
  </w:num>
  <w:num w:numId="6" w16cid:durableId="711464203">
    <w:abstractNumId w:val="8"/>
  </w:num>
  <w:num w:numId="7" w16cid:durableId="870411226">
    <w:abstractNumId w:val="3"/>
  </w:num>
  <w:num w:numId="8" w16cid:durableId="1881746735">
    <w:abstractNumId w:val="2"/>
  </w:num>
  <w:num w:numId="9" w16cid:durableId="726143369">
    <w:abstractNumId w:val="1"/>
  </w:num>
  <w:num w:numId="10" w16cid:durableId="24222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8E"/>
    <w:rsid w:val="0000073A"/>
    <w:rsid w:val="00007273"/>
    <w:rsid w:val="00013311"/>
    <w:rsid w:val="00017DE9"/>
    <w:rsid w:val="00021F5E"/>
    <w:rsid w:val="00026399"/>
    <w:rsid w:val="00027713"/>
    <w:rsid w:val="000320A3"/>
    <w:rsid w:val="00033E14"/>
    <w:rsid w:val="00034A7B"/>
    <w:rsid w:val="00036FA4"/>
    <w:rsid w:val="000438B4"/>
    <w:rsid w:val="0004689B"/>
    <w:rsid w:val="000532F0"/>
    <w:rsid w:val="000533DA"/>
    <w:rsid w:val="00056D5F"/>
    <w:rsid w:val="000579DD"/>
    <w:rsid w:val="00066FDC"/>
    <w:rsid w:val="00072A19"/>
    <w:rsid w:val="000817AE"/>
    <w:rsid w:val="00085093"/>
    <w:rsid w:val="00085D9C"/>
    <w:rsid w:val="000863F2"/>
    <w:rsid w:val="00091C8F"/>
    <w:rsid w:val="00096726"/>
    <w:rsid w:val="000A1A9B"/>
    <w:rsid w:val="000A54B3"/>
    <w:rsid w:val="000B18EC"/>
    <w:rsid w:val="000B524F"/>
    <w:rsid w:val="000C0928"/>
    <w:rsid w:val="000C3D1F"/>
    <w:rsid w:val="000C6460"/>
    <w:rsid w:val="000C6A6C"/>
    <w:rsid w:val="000E1BEA"/>
    <w:rsid w:val="000E2D59"/>
    <w:rsid w:val="000E3690"/>
    <w:rsid w:val="000E6C73"/>
    <w:rsid w:val="000E6EC2"/>
    <w:rsid w:val="00101E20"/>
    <w:rsid w:val="001151B6"/>
    <w:rsid w:val="0012485D"/>
    <w:rsid w:val="00124FE7"/>
    <w:rsid w:val="00142465"/>
    <w:rsid w:val="00145D92"/>
    <w:rsid w:val="00147434"/>
    <w:rsid w:val="0015081E"/>
    <w:rsid w:val="0016477E"/>
    <w:rsid w:val="0018071F"/>
    <w:rsid w:val="001818AD"/>
    <w:rsid w:val="00184F2F"/>
    <w:rsid w:val="00194A9E"/>
    <w:rsid w:val="00197AB8"/>
    <w:rsid w:val="001A05DD"/>
    <w:rsid w:val="001B1345"/>
    <w:rsid w:val="001B26AC"/>
    <w:rsid w:val="001C1BCF"/>
    <w:rsid w:val="001C2109"/>
    <w:rsid w:val="001C4D3D"/>
    <w:rsid w:val="001C5CC1"/>
    <w:rsid w:val="001D3A53"/>
    <w:rsid w:val="001D4E82"/>
    <w:rsid w:val="001E2938"/>
    <w:rsid w:val="001E2C1B"/>
    <w:rsid w:val="001E41D8"/>
    <w:rsid w:val="001F22A9"/>
    <w:rsid w:val="001F5DF9"/>
    <w:rsid w:val="001F7B0F"/>
    <w:rsid w:val="002024D2"/>
    <w:rsid w:val="00205580"/>
    <w:rsid w:val="00206683"/>
    <w:rsid w:val="00206A67"/>
    <w:rsid w:val="00207C38"/>
    <w:rsid w:val="00210CCE"/>
    <w:rsid w:val="00211CAB"/>
    <w:rsid w:val="0021318D"/>
    <w:rsid w:val="00220E9D"/>
    <w:rsid w:val="0022735A"/>
    <w:rsid w:val="0023514D"/>
    <w:rsid w:val="00240F83"/>
    <w:rsid w:val="0025110F"/>
    <w:rsid w:val="002529FB"/>
    <w:rsid w:val="00254E6A"/>
    <w:rsid w:val="0026139E"/>
    <w:rsid w:val="00271ECB"/>
    <w:rsid w:val="0027607F"/>
    <w:rsid w:val="00277BEC"/>
    <w:rsid w:val="00277E29"/>
    <w:rsid w:val="00280BED"/>
    <w:rsid w:val="00285B40"/>
    <w:rsid w:val="00291E05"/>
    <w:rsid w:val="00291F98"/>
    <w:rsid w:val="002979F3"/>
    <w:rsid w:val="002A5458"/>
    <w:rsid w:val="002B1D7A"/>
    <w:rsid w:val="002C0D7D"/>
    <w:rsid w:val="002C52A7"/>
    <w:rsid w:val="002D375D"/>
    <w:rsid w:val="002F0389"/>
    <w:rsid w:val="00301391"/>
    <w:rsid w:val="003035EB"/>
    <w:rsid w:val="00305383"/>
    <w:rsid w:val="0031256F"/>
    <w:rsid w:val="0032060B"/>
    <w:rsid w:val="00326BF6"/>
    <w:rsid w:val="00330695"/>
    <w:rsid w:val="00334A9F"/>
    <w:rsid w:val="003360C7"/>
    <w:rsid w:val="0034053F"/>
    <w:rsid w:val="0034697B"/>
    <w:rsid w:val="00346ACA"/>
    <w:rsid w:val="00367DDF"/>
    <w:rsid w:val="00371DC3"/>
    <w:rsid w:val="003765FD"/>
    <w:rsid w:val="00377123"/>
    <w:rsid w:val="00377F1F"/>
    <w:rsid w:val="0038075B"/>
    <w:rsid w:val="00380CB0"/>
    <w:rsid w:val="003814D8"/>
    <w:rsid w:val="00390A53"/>
    <w:rsid w:val="003929DD"/>
    <w:rsid w:val="00393E6A"/>
    <w:rsid w:val="003A2921"/>
    <w:rsid w:val="003B028E"/>
    <w:rsid w:val="003B193C"/>
    <w:rsid w:val="003B3DA2"/>
    <w:rsid w:val="003B6799"/>
    <w:rsid w:val="003B740D"/>
    <w:rsid w:val="003C0958"/>
    <w:rsid w:val="003C69B5"/>
    <w:rsid w:val="003E0992"/>
    <w:rsid w:val="003E2E68"/>
    <w:rsid w:val="003E4CF8"/>
    <w:rsid w:val="003E5A3B"/>
    <w:rsid w:val="003F1963"/>
    <w:rsid w:val="003F2A76"/>
    <w:rsid w:val="003F706A"/>
    <w:rsid w:val="004017A3"/>
    <w:rsid w:val="00402443"/>
    <w:rsid w:val="00402C59"/>
    <w:rsid w:val="004030EF"/>
    <w:rsid w:val="00404DB5"/>
    <w:rsid w:val="00405EFF"/>
    <w:rsid w:val="00406AD1"/>
    <w:rsid w:val="004119BC"/>
    <w:rsid w:val="0041651B"/>
    <w:rsid w:val="00416F0E"/>
    <w:rsid w:val="00421B53"/>
    <w:rsid w:val="00422653"/>
    <w:rsid w:val="00426794"/>
    <w:rsid w:val="00435FC5"/>
    <w:rsid w:val="004365D3"/>
    <w:rsid w:val="00440CE9"/>
    <w:rsid w:val="00441D86"/>
    <w:rsid w:val="0044274A"/>
    <w:rsid w:val="00444B25"/>
    <w:rsid w:val="0044507B"/>
    <w:rsid w:val="00451248"/>
    <w:rsid w:val="0045161C"/>
    <w:rsid w:val="00451FDD"/>
    <w:rsid w:val="00453BFF"/>
    <w:rsid w:val="004562BD"/>
    <w:rsid w:val="0046527F"/>
    <w:rsid w:val="00465C34"/>
    <w:rsid w:val="00466263"/>
    <w:rsid w:val="004773FF"/>
    <w:rsid w:val="00480F13"/>
    <w:rsid w:val="00497B79"/>
    <w:rsid w:val="004A0165"/>
    <w:rsid w:val="004B4426"/>
    <w:rsid w:val="004C03E0"/>
    <w:rsid w:val="004C17B9"/>
    <w:rsid w:val="004D40F6"/>
    <w:rsid w:val="004E0015"/>
    <w:rsid w:val="004E0E98"/>
    <w:rsid w:val="004E3AB7"/>
    <w:rsid w:val="004E7D03"/>
    <w:rsid w:val="004F48E7"/>
    <w:rsid w:val="004F5294"/>
    <w:rsid w:val="004F5D58"/>
    <w:rsid w:val="00500346"/>
    <w:rsid w:val="00500DFE"/>
    <w:rsid w:val="005019F8"/>
    <w:rsid w:val="005068EC"/>
    <w:rsid w:val="00506B59"/>
    <w:rsid w:val="00512969"/>
    <w:rsid w:val="005165EE"/>
    <w:rsid w:val="005202AA"/>
    <w:rsid w:val="005259E8"/>
    <w:rsid w:val="00525A99"/>
    <w:rsid w:val="00535ED3"/>
    <w:rsid w:val="00537A54"/>
    <w:rsid w:val="00540D48"/>
    <w:rsid w:val="00540EFD"/>
    <w:rsid w:val="0054313C"/>
    <w:rsid w:val="00556565"/>
    <w:rsid w:val="00561D8B"/>
    <w:rsid w:val="00563061"/>
    <w:rsid w:val="00571A03"/>
    <w:rsid w:val="00573361"/>
    <w:rsid w:val="00574383"/>
    <w:rsid w:val="00577935"/>
    <w:rsid w:val="00577B83"/>
    <w:rsid w:val="00586F6F"/>
    <w:rsid w:val="00587ED8"/>
    <w:rsid w:val="00593E76"/>
    <w:rsid w:val="00594BF0"/>
    <w:rsid w:val="005A0C88"/>
    <w:rsid w:val="005A5314"/>
    <w:rsid w:val="005B157B"/>
    <w:rsid w:val="005B4924"/>
    <w:rsid w:val="005B56E5"/>
    <w:rsid w:val="005C0B95"/>
    <w:rsid w:val="005C0F5B"/>
    <w:rsid w:val="005C2596"/>
    <w:rsid w:val="005C2842"/>
    <w:rsid w:val="005C4387"/>
    <w:rsid w:val="005C6111"/>
    <w:rsid w:val="005C7D05"/>
    <w:rsid w:val="005D4C91"/>
    <w:rsid w:val="005E4C6B"/>
    <w:rsid w:val="005E57CE"/>
    <w:rsid w:val="005F11EF"/>
    <w:rsid w:val="005F67BC"/>
    <w:rsid w:val="00603CC6"/>
    <w:rsid w:val="00606F60"/>
    <w:rsid w:val="006072BF"/>
    <w:rsid w:val="00617A0A"/>
    <w:rsid w:val="006242AE"/>
    <w:rsid w:val="00631C21"/>
    <w:rsid w:val="006355D8"/>
    <w:rsid w:val="00643318"/>
    <w:rsid w:val="00643E3F"/>
    <w:rsid w:val="00650621"/>
    <w:rsid w:val="00650CC4"/>
    <w:rsid w:val="00660E8E"/>
    <w:rsid w:val="00662626"/>
    <w:rsid w:val="00662B08"/>
    <w:rsid w:val="00664161"/>
    <w:rsid w:val="00664936"/>
    <w:rsid w:val="00665DFC"/>
    <w:rsid w:val="00667CCF"/>
    <w:rsid w:val="006745A1"/>
    <w:rsid w:val="0067698A"/>
    <w:rsid w:val="00681EB6"/>
    <w:rsid w:val="0068407B"/>
    <w:rsid w:val="00687B09"/>
    <w:rsid w:val="0069208E"/>
    <w:rsid w:val="006A6A88"/>
    <w:rsid w:val="006A7066"/>
    <w:rsid w:val="006B1D33"/>
    <w:rsid w:val="006C1A5D"/>
    <w:rsid w:val="006C2633"/>
    <w:rsid w:val="006C371D"/>
    <w:rsid w:val="006D678A"/>
    <w:rsid w:val="006D6B01"/>
    <w:rsid w:val="006E228E"/>
    <w:rsid w:val="006E29B6"/>
    <w:rsid w:val="006E579A"/>
    <w:rsid w:val="006F14CA"/>
    <w:rsid w:val="006F437A"/>
    <w:rsid w:val="007015D2"/>
    <w:rsid w:val="0070194B"/>
    <w:rsid w:val="00702C72"/>
    <w:rsid w:val="007068D6"/>
    <w:rsid w:val="00706923"/>
    <w:rsid w:val="0071093D"/>
    <w:rsid w:val="00721A8C"/>
    <w:rsid w:val="00727C7E"/>
    <w:rsid w:val="0073216F"/>
    <w:rsid w:val="007328BA"/>
    <w:rsid w:val="007331CA"/>
    <w:rsid w:val="007435C6"/>
    <w:rsid w:val="00746576"/>
    <w:rsid w:val="00746852"/>
    <w:rsid w:val="007500AA"/>
    <w:rsid w:val="007502EF"/>
    <w:rsid w:val="00751AB6"/>
    <w:rsid w:val="00755BD8"/>
    <w:rsid w:val="00763BA6"/>
    <w:rsid w:val="00763D93"/>
    <w:rsid w:val="00764F8E"/>
    <w:rsid w:val="00771C7F"/>
    <w:rsid w:val="007722AE"/>
    <w:rsid w:val="0077277B"/>
    <w:rsid w:val="007728C2"/>
    <w:rsid w:val="007735E3"/>
    <w:rsid w:val="007745F7"/>
    <w:rsid w:val="00780521"/>
    <w:rsid w:val="00783DA5"/>
    <w:rsid w:val="0078469E"/>
    <w:rsid w:val="00785FD1"/>
    <w:rsid w:val="0079038B"/>
    <w:rsid w:val="00792756"/>
    <w:rsid w:val="00795B44"/>
    <w:rsid w:val="007A0F05"/>
    <w:rsid w:val="007A2416"/>
    <w:rsid w:val="007A2542"/>
    <w:rsid w:val="007B5395"/>
    <w:rsid w:val="007C6363"/>
    <w:rsid w:val="007D0938"/>
    <w:rsid w:val="007D2929"/>
    <w:rsid w:val="007D746E"/>
    <w:rsid w:val="007E2FF8"/>
    <w:rsid w:val="007E73A2"/>
    <w:rsid w:val="007F4872"/>
    <w:rsid w:val="00802390"/>
    <w:rsid w:val="0080308E"/>
    <w:rsid w:val="00806864"/>
    <w:rsid w:val="00812781"/>
    <w:rsid w:val="00814B0D"/>
    <w:rsid w:val="00817B43"/>
    <w:rsid w:val="00821150"/>
    <w:rsid w:val="00824CE1"/>
    <w:rsid w:val="0082770D"/>
    <w:rsid w:val="0083147D"/>
    <w:rsid w:val="00836091"/>
    <w:rsid w:val="0084048B"/>
    <w:rsid w:val="008467A1"/>
    <w:rsid w:val="008469DF"/>
    <w:rsid w:val="00846B2B"/>
    <w:rsid w:val="00860149"/>
    <w:rsid w:val="00861566"/>
    <w:rsid w:val="00861888"/>
    <w:rsid w:val="00864106"/>
    <w:rsid w:val="00864221"/>
    <w:rsid w:val="0086515E"/>
    <w:rsid w:val="00867470"/>
    <w:rsid w:val="008742AB"/>
    <w:rsid w:val="00880F20"/>
    <w:rsid w:val="0089238C"/>
    <w:rsid w:val="008A591A"/>
    <w:rsid w:val="008B058D"/>
    <w:rsid w:val="008B35AE"/>
    <w:rsid w:val="008B4B0E"/>
    <w:rsid w:val="008C13BA"/>
    <w:rsid w:val="008C1D15"/>
    <w:rsid w:val="008C53BB"/>
    <w:rsid w:val="008D2D02"/>
    <w:rsid w:val="008D60D6"/>
    <w:rsid w:val="008E2BDB"/>
    <w:rsid w:val="008F57FA"/>
    <w:rsid w:val="008F763B"/>
    <w:rsid w:val="008F7E65"/>
    <w:rsid w:val="00905306"/>
    <w:rsid w:val="00906CC6"/>
    <w:rsid w:val="00907AAA"/>
    <w:rsid w:val="00907BDC"/>
    <w:rsid w:val="00911333"/>
    <w:rsid w:val="0091738B"/>
    <w:rsid w:val="0091746F"/>
    <w:rsid w:val="009203BC"/>
    <w:rsid w:val="0092219E"/>
    <w:rsid w:val="00927E88"/>
    <w:rsid w:val="00933682"/>
    <w:rsid w:val="0095301B"/>
    <w:rsid w:val="0095322A"/>
    <w:rsid w:val="00956647"/>
    <w:rsid w:val="00957674"/>
    <w:rsid w:val="0096074D"/>
    <w:rsid w:val="00974D5D"/>
    <w:rsid w:val="0097766A"/>
    <w:rsid w:val="0099531D"/>
    <w:rsid w:val="009A56D8"/>
    <w:rsid w:val="009C65DB"/>
    <w:rsid w:val="009C7107"/>
    <w:rsid w:val="009D3850"/>
    <w:rsid w:val="009D5AE7"/>
    <w:rsid w:val="009E04D3"/>
    <w:rsid w:val="009E3502"/>
    <w:rsid w:val="009E3CAD"/>
    <w:rsid w:val="009E6288"/>
    <w:rsid w:val="009F74DE"/>
    <w:rsid w:val="00A10E74"/>
    <w:rsid w:val="00A1509F"/>
    <w:rsid w:val="00A21AB6"/>
    <w:rsid w:val="00A24BAD"/>
    <w:rsid w:val="00A31ECD"/>
    <w:rsid w:val="00A44262"/>
    <w:rsid w:val="00A4433B"/>
    <w:rsid w:val="00A502B9"/>
    <w:rsid w:val="00A52411"/>
    <w:rsid w:val="00A54528"/>
    <w:rsid w:val="00A546DF"/>
    <w:rsid w:val="00A57D6E"/>
    <w:rsid w:val="00A62690"/>
    <w:rsid w:val="00A62E52"/>
    <w:rsid w:val="00A64291"/>
    <w:rsid w:val="00A71925"/>
    <w:rsid w:val="00A75373"/>
    <w:rsid w:val="00A75847"/>
    <w:rsid w:val="00A75B0D"/>
    <w:rsid w:val="00A80340"/>
    <w:rsid w:val="00A80B0F"/>
    <w:rsid w:val="00A83602"/>
    <w:rsid w:val="00A852F3"/>
    <w:rsid w:val="00A875B3"/>
    <w:rsid w:val="00A91FBA"/>
    <w:rsid w:val="00A96C98"/>
    <w:rsid w:val="00A973BC"/>
    <w:rsid w:val="00A97FA3"/>
    <w:rsid w:val="00AA1BEF"/>
    <w:rsid w:val="00AA5E36"/>
    <w:rsid w:val="00AA70F8"/>
    <w:rsid w:val="00AA7BD3"/>
    <w:rsid w:val="00AB1F13"/>
    <w:rsid w:val="00AB2F30"/>
    <w:rsid w:val="00AC47E4"/>
    <w:rsid w:val="00AD41FA"/>
    <w:rsid w:val="00AD77ED"/>
    <w:rsid w:val="00AE1DD0"/>
    <w:rsid w:val="00AF0C6F"/>
    <w:rsid w:val="00AF61E4"/>
    <w:rsid w:val="00B01601"/>
    <w:rsid w:val="00B04BBB"/>
    <w:rsid w:val="00B0565B"/>
    <w:rsid w:val="00B06F60"/>
    <w:rsid w:val="00B10016"/>
    <w:rsid w:val="00B10549"/>
    <w:rsid w:val="00B11DAA"/>
    <w:rsid w:val="00B12AE3"/>
    <w:rsid w:val="00B13430"/>
    <w:rsid w:val="00B16FBD"/>
    <w:rsid w:val="00B17F6E"/>
    <w:rsid w:val="00B227F9"/>
    <w:rsid w:val="00B22FDC"/>
    <w:rsid w:val="00B24EFA"/>
    <w:rsid w:val="00B256FB"/>
    <w:rsid w:val="00B352B0"/>
    <w:rsid w:val="00B355F5"/>
    <w:rsid w:val="00B41B5A"/>
    <w:rsid w:val="00B4434C"/>
    <w:rsid w:val="00B46227"/>
    <w:rsid w:val="00B5168B"/>
    <w:rsid w:val="00B52182"/>
    <w:rsid w:val="00B5376C"/>
    <w:rsid w:val="00B568D7"/>
    <w:rsid w:val="00B664A8"/>
    <w:rsid w:val="00B716D6"/>
    <w:rsid w:val="00B7448F"/>
    <w:rsid w:val="00B776F6"/>
    <w:rsid w:val="00B82633"/>
    <w:rsid w:val="00B83B28"/>
    <w:rsid w:val="00B91406"/>
    <w:rsid w:val="00BB680B"/>
    <w:rsid w:val="00BC142E"/>
    <w:rsid w:val="00BC237F"/>
    <w:rsid w:val="00BE14A7"/>
    <w:rsid w:val="00BE6A69"/>
    <w:rsid w:val="00BE78D9"/>
    <w:rsid w:val="00BF4E85"/>
    <w:rsid w:val="00C00082"/>
    <w:rsid w:val="00C01540"/>
    <w:rsid w:val="00C05330"/>
    <w:rsid w:val="00C152D2"/>
    <w:rsid w:val="00C15C67"/>
    <w:rsid w:val="00C216B0"/>
    <w:rsid w:val="00C21E87"/>
    <w:rsid w:val="00C31312"/>
    <w:rsid w:val="00C36D0C"/>
    <w:rsid w:val="00C40F1E"/>
    <w:rsid w:val="00C41103"/>
    <w:rsid w:val="00C41527"/>
    <w:rsid w:val="00C473F3"/>
    <w:rsid w:val="00C51081"/>
    <w:rsid w:val="00C546CF"/>
    <w:rsid w:val="00C55384"/>
    <w:rsid w:val="00C57D84"/>
    <w:rsid w:val="00C610B0"/>
    <w:rsid w:val="00C62EF9"/>
    <w:rsid w:val="00C66762"/>
    <w:rsid w:val="00C66CFE"/>
    <w:rsid w:val="00C77F61"/>
    <w:rsid w:val="00C82D2B"/>
    <w:rsid w:val="00C930BE"/>
    <w:rsid w:val="00C9634A"/>
    <w:rsid w:val="00C96981"/>
    <w:rsid w:val="00CA11F2"/>
    <w:rsid w:val="00CA5468"/>
    <w:rsid w:val="00CA646E"/>
    <w:rsid w:val="00CB15C9"/>
    <w:rsid w:val="00CB5894"/>
    <w:rsid w:val="00CD0BB8"/>
    <w:rsid w:val="00CD15D1"/>
    <w:rsid w:val="00CD294F"/>
    <w:rsid w:val="00CD5B46"/>
    <w:rsid w:val="00CD65CE"/>
    <w:rsid w:val="00CF2F9F"/>
    <w:rsid w:val="00CF40DC"/>
    <w:rsid w:val="00CF5458"/>
    <w:rsid w:val="00CF718A"/>
    <w:rsid w:val="00D0118E"/>
    <w:rsid w:val="00D02A37"/>
    <w:rsid w:val="00D1344D"/>
    <w:rsid w:val="00D14E7A"/>
    <w:rsid w:val="00D22CE6"/>
    <w:rsid w:val="00D30AE1"/>
    <w:rsid w:val="00D42A39"/>
    <w:rsid w:val="00D5057B"/>
    <w:rsid w:val="00D5344F"/>
    <w:rsid w:val="00D5403B"/>
    <w:rsid w:val="00D622FF"/>
    <w:rsid w:val="00D6401C"/>
    <w:rsid w:val="00D66514"/>
    <w:rsid w:val="00D666F4"/>
    <w:rsid w:val="00D66D46"/>
    <w:rsid w:val="00D67557"/>
    <w:rsid w:val="00D7109A"/>
    <w:rsid w:val="00D744B1"/>
    <w:rsid w:val="00D80EB8"/>
    <w:rsid w:val="00D82D27"/>
    <w:rsid w:val="00D83353"/>
    <w:rsid w:val="00D90B80"/>
    <w:rsid w:val="00D90D58"/>
    <w:rsid w:val="00DA3789"/>
    <w:rsid w:val="00DB38E4"/>
    <w:rsid w:val="00DB42D3"/>
    <w:rsid w:val="00DB6F01"/>
    <w:rsid w:val="00DB6F17"/>
    <w:rsid w:val="00DC76C5"/>
    <w:rsid w:val="00DD6409"/>
    <w:rsid w:val="00DD775B"/>
    <w:rsid w:val="00DE1F28"/>
    <w:rsid w:val="00DE2FEB"/>
    <w:rsid w:val="00DE5C9E"/>
    <w:rsid w:val="00DF0883"/>
    <w:rsid w:val="00DF2C8E"/>
    <w:rsid w:val="00DF4405"/>
    <w:rsid w:val="00E02495"/>
    <w:rsid w:val="00E11795"/>
    <w:rsid w:val="00E11DED"/>
    <w:rsid w:val="00E17D37"/>
    <w:rsid w:val="00E2098C"/>
    <w:rsid w:val="00E22F60"/>
    <w:rsid w:val="00E24E49"/>
    <w:rsid w:val="00E255FB"/>
    <w:rsid w:val="00E25726"/>
    <w:rsid w:val="00E25F64"/>
    <w:rsid w:val="00E267BE"/>
    <w:rsid w:val="00E35215"/>
    <w:rsid w:val="00E37DE0"/>
    <w:rsid w:val="00E43C4C"/>
    <w:rsid w:val="00E479EB"/>
    <w:rsid w:val="00E51C1E"/>
    <w:rsid w:val="00E64061"/>
    <w:rsid w:val="00E70739"/>
    <w:rsid w:val="00E7084B"/>
    <w:rsid w:val="00E70CE1"/>
    <w:rsid w:val="00E727A6"/>
    <w:rsid w:val="00E73473"/>
    <w:rsid w:val="00E73841"/>
    <w:rsid w:val="00E759A9"/>
    <w:rsid w:val="00E76373"/>
    <w:rsid w:val="00E80DBD"/>
    <w:rsid w:val="00E83510"/>
    <w:rsid w:val="00E84434"/>
    <w:rsid w:val="00E87D42"/>
    <w:rsid w:val="00E903F3"/>
    <w:rsid w:val="00E93A25"/>
    <w:rsid w:val="00E93CBE"/>
    <w:rsid w:val="00E9517F"/>
    <w:rsid w:val="00E96FED"/>
    <w:rsid w:val="00EA1D85"/>
    <w:rsid w:val="00EA488A"/>
    <w:rsid w:val="00EA6F62"/>
    <w:rsid w:val="00EB1518"/>
    <w:rsid w:val="00EC2CE7"/>
    <w:rsid w:val="00EC4BEB"/>
    <w:rsid w:val="00EC56F8"/>
    <w:rsid w:val="00EC74B4"/>
    <w:rsid w:val="00EC7825"/>
    <w:rsid w:val="00ED0D0F"/>
    <w:rsid w:val="00ED693D"/>
    <w:rsid w:val="00EE0D2D"/>
    <w:rsid w:val="00EE106D"/>
    <w:rsid w:val="00EE77EF"/>
    <w:rsid w:val="00EE7B37"/>
    <w:rsid w:val="00EF3812"/>
    <w:rsid w:val="00EF3C19"/>
    <w:rsid w:val="00EF3F4F"/>
    <w:rsid w:val="00F05509"/>
    <w:rsid w:val="00F07244"/>
    <w:rsid w:val="00F11E1D"/>
    <w:rsid w:val="00F11EB1"/>
    <w:rsid w:val="00F22F2E"/>
    <w:rsid w:val="00F26D58"/>
    <w:rsid w:val="00F36B55"/>
    <w:rsid w:val="00F403B8"/>
    <w:rsid w:val="00F447C7"/>
    <w:rsid w:val="00F44D0C"/>
    <w:rsid w:val="00F45B90"/>
    <w:rsid w:val="00F468C8"/>
    <w:rsid w:val="00F51C79"/>
    <w:rsid w:val="00F53A44"/>
    <w:rsid w:val="00F634AD"/>
    <w:rsid w:val="00F642F4"/>
    <w:rsid w:val="00F6648B"/>
    <w:rsid w:val="00F66748"/>
    <w:rsid w:val="00F7182A"/>
    <w:rsid w:val="00F77317"/>
    <w:rsid w:val="00F80383"/>
    <w:rsid w:val="00F846A5"/>
    <w:rsid w:val="00F86D5C"/>
    <w:rsid w:val="00F872C0"/>
    <w:rsid w:val="00F92B5B"/>
    <w:rsid w:val="00F92BB0"/>
    <w:rsid w:val="00F954D4"/>
    <w:rsid w:val="00F961E4"/>
    <w:rsid w:val="00F96825"/>
    <w:rsid w:val="00F96DD1"/>
    <w:rsid w:val="00FA2144"/>
    <w:rsid w:val="00FA2D98"/>
    <w:rsid w:val="00FA3B29"/>
    <w:rsid w:val="00FA52B7"/>
    <w:rsid w:val="00FD15D9"/>
    <w:rsid w:val="00FD25D1"/>
    <w:rsid w:val="00FD2DE9"/>
    <w:rsid w:val="00FD326D"/>
    <w:rsid w:val="00FD4F6A"/>
    <w:rsid w:val="00FD7A8B"/>
    <w:rsid w:val="00FD7E1A"/>
    <w:rsid w:val="00FE01EF"/>
    <w:rsid w:val="00FE036C"/>
    <w:rsid w:val="00FE3DAD"/>
    <w:rsid w:val="00FE4A3A"/>
    <w:rsid w:val="00FF033B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CCFF2D"/>
  <w15:docId w15:val="{04957481-905B-4D0F-86F0-14E81BC2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5D8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C546CF"/>
    <w:pPr>
      <w:spacing w:after="400"/>
      <w:outlineLvl w:val="0"/>
    </w:pPr>
    <w:rPr>
      <w:rFonts w:asciiTheme="majorHAnsi" w:hAnsiTheme="majorHAnsi"/>
      <w:sz w:val="52"/>
      <w:szCs w:val="48"/>
    </w:rPr>
  </w:style>
  <w:style w:type="paragraph" w:styleId="Heading2">
    <w:name w:val="heading 2"/>
    <w:basedOn w:val="Normal"/>
    <w:next w:val="Normal"/>
    <w:link w:val="Heading2Char"/>
    <w:qFormat/>
    <w:rsid w:val="00E93A25"/>
    <w:pPr>
      <w:spacing w:before="500" w:after="40"/>
      <w:outlineLvl w:val="1"/>
    </w:pPr>
    <w:rPr>
      <w:rFonts w:asciiTheme="majorHAnsi" w:hAnsiTheme="majorHAnsi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3A25"/>
    <w:rPr>
      <w:rFonts w:asciiTheme="majorHAnsi" w:hAnsiTheme="majorHAnsi"/>
      <w:b/>
      <w:sz w:val="22"/>
    </w:rPr>
  </w:style>
  <w:style w:type="paragraph" w:customStyle="1" w:styleId="Time">
    <w:name w:val="Time"/>
    <w:basedOn w:val="Normal"/>
    <w:qFormat/>
    <w:rsid w:val="00E93A25"/>
    <w:pPr>
      <w:spacing w:before="60"/>
    </w:pPr>
    <w:rPr>
      <w:spacing w:val="10"/>
      <w:sz w:val="16"/>
      <w:szCs w:val="16"/>
    </w:rPr>
  </w:style>
  <w:style w:type="paragraph" w:customStyle="1" w:styleId="Session">
    <w:name w:val="Session"/>
    <w:basedOn w:val="Normal"/>
    <w:qFormat/>
    <w:rsid w:val="00974D5D"/>
    <w:pPr>
      <w:jc w:val="center"/>
    </w:pPr>
    <w:rPr>
      <w:szCs w:val="18"/>
    </w:rPr>
  </w:style>
  <w:style w:type="paragraph" w:styleId="BalloonText">
    <w:name w:val="Balloon Text"/>
    <w:basedOn w:val="Normal"/>
    <w:semiHidden/>
    <w:rsid w:val="00DF0883"/>
    <w:rPr>
      <w:rFonts w:ascii="Tahoma" w:hAnsi="Tahoma" w:cs="Tahoma"/>
      <w:sz w:val="16"/>
      <w:szCs w:val="16"/>
    </w:rPr>
  </w:style>
  <w:style w:type="paragraph" w:customStyle="1" w:styleId="ConferenceName">
    <w:name w:val="Conference Name"/>
    <w:basedOn w:val="Normal"/>
    <w:qFormat/>
    <w:rsid w:val="00824CE1"/>
    <w:rPr>
      <w:b/>
    </w:rPr>
  </w:style>
  <w:style w:type="paragraph" w:customStyle="1" w:styleId="Presentation">
    <w:name w:val="Presentation"/>
    <w:basedOn w:val="Normal"/>
    <w:qFormat/>
    <w:rsid w:val="00824CE1"/>
    <w:rPr>
      <w:b/>
      <w:sz w:val="18"/>
      <w:szCs w:val="20"/>
    </w:rPr>
  </w:style>
  <w:style w:type="paragraph" w:styleId="DocumentMap">
    <w:name w:val="Document Map"/>
    <w:basedOn w:val="Normal"/>
    <w:semiHidden/>
    <w:rsid w:val="00FD326D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824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824CE1"/>
    <w:rPr>
      <w:rFonts w:asciiTheme="majorHAnsi" w:hAnsiTheme="majorHAnsi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6355D8"/>
    <w:rPr>
      <w:rFonts w:asciiTheme="majorHAnsi" w:hAnsiTheme="majorHAnsi"/>
      <w:sz w:val="52"/>
      <w:szCs w:val="24"/>
    </w:rPr>
  </w:style>
  <w:style w:type="character" w:styleId="PlaceholderText">
    <w:name w:val="Placeholder Text"/>
    <w:basedOn w:val="DefaultParagraphFont"/>
    <w:uiPriority w:val="99"/>
    <w:semiHidden/>
    <w:rsid w:val="00A75373"/>
    <w:rPr>
      <w:color w:val="808080"/>
    </w:rPr>
  </w:style>
  <w:style w:type="paragraph" w:styleId="NoSpacing">
    <w:name w:val="No Spacing"/>
    <w:uiPriority w:val="1"/>
    <w:qFormat/>
    <w:rsid w:val="00277E29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3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nw24\AppData\Roaming\Microsoft\Templates\Conference%20agenda%20with%20track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63F6780-02AA-4F7C-9DF3-2F1C83280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2E68D0-DCCC-44E5-AF3C-05D56754D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 agenda with tracks</Template>
  <TotalTime>16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agenda with track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agenda with track</dc:title>
  <dc:creator>Alyssa Abbott</dc:creator>
  <cp:keywords/>
  <cp:lastModifiedBy>Volpin,Paolo</cp:lastModifiedBy>
  <cp:revision>8</cp:revision>
  <cp:lastPrinted>2025-02-06T17:51:00Z</cp:lastPrinted>
  <dcterms:created xsi:type="dcterms:W3CDTF">2025-02-10T10:21:00Z</dcterms:created>
  <dcterms:modified xsi:type="dcterms:W3CDTF">2025-03-19T11:55:00Z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TC010685191033</vt:lpwstr>
  </property>
</Properties>
</file>